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02EB" w14:textId="77140278" w:rsidR="00F6099F" w:rsidRDefault="00F6099F" w:rsidP="00E20CA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F6099F">
        <w:rPr>
          <w:rFonts w:ascii="Arial" w:hAnsi="Arial" w:cs="Arial"/>
          <w:b/>
          <w:bCs/>
          <w:sz w:val="56"/>
          <w:szCs w:val="56"/>
        </w:rPr>
        <w:t>Pinelands K9 Club Calendar</w:t>
      </w:r>
    </w:p>
    <w:p w14:paraId="242F2125" w14:textId="6035A870" w:rsidR="00F6099F" w:rsidRDefault="00843D7D" w:rsidP="00F6099F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V 0.</w:t>
      </w:r>
      <w:r w:rsidR="00446925">
        <w:rPr>
          <w:rFonts w:ascii="Arial" w:hAnsi="Arial" w:cs="Arial"/>
          <w:b/>
          <w:bCs/>
          <w:sz w:val="56"/>
          <w:szCs w:val="56"/>
        </w:rPr>
        <w:t>3</w:t>
      </w:r>
      <w:r w:rsidR="00BC78D3">
        <w:rPr>
          <w:rFonts w:ascii="Arial" w:hAnsi="Arial" w:cs="Arial"/>
          <w:b/>
          <w:bCs/>
          <w:sz w:val="56"/>
          <w:szCs w:val="56"/>
        </w:rPr>
        <w:t>6</w:t>
      </w:r>
    </w:p>
    <w:p w14:paraId="7E563602" w14:textId="15E570B6" w:rsidR="00F6099F" w:rsidRPr="00F6099F" w:rsidRDefault="00766119" w:rsidP="00F6099F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4CA7FFE8" wp14:editId="0F042375">
            <wp:extent cx="3241963" cy="32239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095" cy="323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7946" w14:textId="42DB972A" w:rsidR="00237479" w:rsidRPr="00237479" w:rsidRDefault="00237479">
      <w:pPr>
        <w:rPr>
          <w:b/>
          <w:bCs/>
          <w:sz w:val="24"/>
          <w:szCs w:val="24"/>
        </w:rPr>
      </w:pPr>
      <w:r w:rsidRPr="00237479">
        <w:rPr>
          <w:b/>
          <w:bCs/>
          <w:sz w:val="24"/>
          <w:szCs w:val="24"/>
        </w:rPr>
        <w:t>Author: C. Lundbeck</w:t>
      </w:r>
    </w:p>
    <w:p w14:paraId="09DB9DA3" w14:textId="0E092163" w:rsidR="00237479" w:rsidRPr="00237479" w:rsidRDefault="00237479">
      <w:pPr>
        <w:rPr>
          <w:b/>
          <w:bCs/>
          <w:sz w:val="24"/>
          <w:szCs w:val="24"/>
        </w:rPr>
      </w:pPr>
      <w:r w:rsidRPr="00237479">
        <w:rPr>
          <w:b/>
          <w:bCs/>
          <w:sz w:val="24"/>
          <w:szCs w:val="24"/>
        </w:rPr>
        <w:t>Date</w:t>
      </w:r>
      <w:proofErr w:type="gramStart"/>
      <w:r w:rsidRPr="00237479">
        <w:rPr>
          <w:b/>
          <w:bCs/>
          <w:sz w:val="24"/>
          <w:szCs w:val="24"/>
        </w:rPr>
        <w:t xml:space="preserve">:  </w:t>
      </w:r>
      <w:r w:rsidR="00BC78D3">
        <w:rPr>
          <w:b/>
          <w:bCs/>
          <w:color w:val="FF0000"/>
          <w:sz w:val="24"/>
          <w:szCs w:val="24"/>
        </w:rPr>
        <w:t>Nov</w:t>
      </w:r>
      <w:proofErr w:type="gramEnd"/>
      <w:r w:rsidR="007619FF">
        <w:rPr>
          <w:b/>
          <w:bCs/>
          <w:color w:val="FF0000"/>
          <w:sz w:val="24"/>
          <w:szCs w:val="24"/>
        </w:rPr>
        <w:t xml:space="preserve"> </w:t>
      </w:r>
      <w:r w:rsidR="00BC78D3">
        <w:rPr>
          <w:b/>
          <w:bCs/>
          <w:color w:val="FF0000"/>
          <w:sz w:val="24"/>
          <w:szCs w:val="24"/>
        </w:rPr>
        <w:t>1</w:t>
      </w:r>
      <w:r w:rsidR="00492A10">
        <w:rPr>
          <w:b/>
          <w:bCs/>
          <w:color w:val="FF0000"/>
          <w:sz w:val="24"/>
          <w:szCs w:val="24"/>
        </w:rPr>
        <w:t>1</w:t>
      </w:r>
      <w:proofErr w:type="gramStart"/>
      <w:r w:rsidR="000F16BF">
        <w:rPr>
          <w:b/>
          <w:bCs/>
          <w:color w:val="FF0000"/>
          <w:sz w:val="24"/>
          <w:szCs w:val="24"/>
          <w:vertAlign w:val="superscript"/>
        </w:rPr>
        <w:t>th</w:t>
      </w:r>
      <w:r w:rsidR="0039304F">
        <w:rPr>
          <w:b/>
          <w:bCs/>
          <w:color w:val="FF0000"/>
          <w:sz w:val="24"/>
          <w:szCs w:val="24"/>
        </w:rPr>
        <w:t xml:space="preserve"> </w:t>
      </w:r>
      <w:r w:rsidR="00FE6365" w:rsidRPr="0033219E">
        <w:rPr>
          <w:b/>
          <w:bCs/>
          <w:color w:val="FF0000"/>
          <w:sz w:val="24"/>
          <w:szCs w:val="24"/>
        </w:rPr>
        <w:t>,</w:t>
      </w:r>
      <w:proofErr w:type="gramEnd"/>
      <w:r w:rsidRPr="0033219E">
        <w:rPr>
          <w:b/>
          <w:bCs/>
          <w:color w:val="FF0000"/>
          <w:sz w:val="24"/>
          <w:szCs w:val="24"/>
        </w:rPr>
        <w:t xml:space="preserve"> 202</w:t>
      </w:r>
      <w:r w:rsidR="003728F5">
        <w:rPr>
          <w:b/>
          <w:bCs/>
          <w:color w:val="FF0000"/>
          <w:sz w:val="24"/>
          <w:szCs w:val="24"/>
        </w:rPr>
        <w:t>5</w:t>
      </w:r>
    </w:p>
    <w:p w14:paraId="07B2D746" w14:textId="77777777" w:rsidR="00237479" w:rsidRDefault="00237479">
      <w:pPr>
        <w:rPr>
          <w:b/>
          <w:bCs/>
          <w:sz w:val="24"/>
          <w:szCs w:val="24"/>
        </w:rPr>
      </w:pPr>
      <w:r w:rsidRPr="00237479">
        <w:rPr>
          <w:b/>
          <w:bCs/>
          <w:sz w:val="24"/>
          <w:szCs w:val="24"/>
        </w:rPr>
        <w:t>Notes:</w:t>
      </w:r>
      <w:r>
        <w:rPr>
          <w:b/>
          <w:bCs/>
          <w:sz w:val="24"/>
          <w:szCs w:val="24"/>
        </w:rPr>
        <w:t xml:space="preserve"> </w:t>
      </w:r>
    </w:p>
    <w:p w14:paraId="6C9495DE" w14:textId="46ED3423" w:rsidR="00621564" w:rsidRDefault="00843D7D" w:rsidP="00237479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 me</w:t>
      </w:r>
      <w:r w:rsidR="005F5341">
        <w:rPr>
          <w:b/>
          <w:bCs/>
          <w:sz w:val="24"/>
          <w:szCs w:val="24"/>
        </w:rPr>
        <w:t>, Cathy,</w:t>
      </w:r>
      <w:r>
        <w:rPr>
          <w:b/>
          <w:bCs/>
          <w:sz w:val="24"/>
          <w:szCs w:val="24"/>
        </w:rPr>
        <w:t xml:space="preserve"> know if you find </w:t>
      </w:r>
      <w:r w:rsidR="003D4278">
        <w:rPr>
          <w:b/>
          <w:bCs/>
          <w:sz w:val="24"/>
          <w:szCs w:val="24"/>
        </w:rPr>
        <w:t>mistakes.</w:t>
      </w:r>
    </w:p>
    <w:p w14:paraId="646C03FC" w14:textId="59D9E7AE" w:rsidR="00843D7D" w:rsidRDefault="00843D7D" w:rsidP="00237479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Will re-publish when there are </w:t>
      </w:r>
      <w:r w:rsidR="003D4278">
        <w:rPr>
          <w:b/>
          <w:bCs/>
          <w:sz w:val="24"/>
          <w:szCs w:val="24"/>
        </w:rPr>
        <w:t>updates.</w:t>
      </w:r>
    </w:p>
    <w:p w14:paraId="4279F132" w14:textId="74D6276B" w:rsidR="00BA6B89" w:rsidRDefault="00BA6B89" w:rsidP="00237479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Rally is for Club Members only</w:t>
      </w:r>
    </w:p>
    <w:p w14:paraId="201A8162" w14:textId="3AA19F3A" w:rsidR="000C7164" w:rsidRDefault="000C7164" w:rsidP="00237479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(A) after a name = Assisting</w:t>
      </w:r>
    </w:p>
    <w:p w14:paraId="1FA8B54A" w14:textId="691C12C2" w:rsidR="00DE168C" w:rsidRDefault="00DE168C" w:rsidP="00237479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(D) after a name – Bringing Demo Dog</w:t>
      </w:r>
    </w:p>
    <w:p w14:paraId="509181B5" w14:textId="4E762525" w:rsidR="009E738A" w:rsidRPr="00F53A82" w:rsidRDefault="00DF02C9" w:rsidP="009E738A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  <w:sectPr w:rsidR="009E738A" w:rsidRPr="00F53A82" w:rsidSect="009E738A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  <w:r>
        <w:rPr>
          <w:b/>
          <w:bCs/>
          <w:sz w:val="24"/>
          <w:szCs w:val="24"/>
        </w:rPr>
        <w:t>(I) after a name - Instruct</w:t>
      </w:r>
      <w:r w:rsidR="00C63A91">
        <w:rPr>
          <w:b/>
          <w:bCs/>
          <w:sz w:val="24"/>
          <w:szCs w:val="24"/>
        </w:rPr>
        <w:t>or</w:t>
      </w: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00"/>
        <w:gridCol w:w="1651"/>
        <w:gridCol w:w="279"/>
        <w:gridCol w:w="3094"/>
        <w:gridCol w:w="230"/>
        <w:gridCol w:w="2016"/>
        <w:gridCol w:w="1622"/>
        <w:gridCol w:w="340"/>
        <w:gridCol w:w="593"/>
        <w:gridCol w:w="582"/>
        <w:gridCol w:w="1996"/>
      </w:tblGrid>
      <w:tr w:rsidR="00A44B69" w:rsidRPr="00A44B69" w14:paraId="1E147EC4" w14:textId="77777777" w:rsidTr="00D96EB6">
        <w:tc>
          <w:tcPr>
            <w:tcW w:w="410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FD252F5" w14:textId="77777777" w:rsidR="00F51008" w:rsidRPr="00A44B69" w:rsidRDefault="00F51008">
            <w:pPr>
              <w:pStyle w:val="Month"/>
              <w:jc w:val="right"/>
              <w:rPr>
                <w:color w:val="auto"/>
              </w:rPr>
            </w:pPr>
            <w:r w:rsidRPr="00A44B69">
              <w:rPr>
                <w:color w:val="auto"/>
              </w:rPr>
              <w:lastRenderedPageBreak/>
              <w:t>November</w:t>
            </w:r>
          </w:p>
        </w:tc>
        <w:tc>
          <w:tcPr>
            <w:tcW w:w="895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2C581E1" w14:textId="77777777" w:rsidR="00F51008" w:rsidRPr="00A44B69" w:rsidRDefault="00F51008">
            <w:pPr>
              <w:pStyle w:val="Year"/>
              <w:rPr>
                <w:color w:val="auto"/>
              </w:rPr>
            </w:pPr>
            <w:r w:rsidRPr="00A44B69">
              <w:rPr>
                <w:color w:val="auto"/>
              </w:rPr>
              <w:t>2025</w:t>
            </w:r>
          </w:p>
        </w:tc>
      </w:tr>
      <w:tr w:rsidR="00F51008" w14:paraId="2D9D1A2E" w14:textId="77777777" w:rsidTr="00D96EB6">
        <w:tc>
          <w:tcPr>
            <w:tcW w:w="410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34FD995" w14:textId="77777777" w:rsidR="00F51008" w:rsidRDefault="00F51008">
            <w:pPr>
              <w:pStyle w:val="NoSpacing"/>
            </w:pPr>
          </w:p>
        </w:tc>
        <w:tc>
          <w:tcPr>
            <w:tcW w:w="895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5ADB54" w14:textId="77777777" w:rsidR="00F51008" w:rsidRDefault="00F51008">
            <w:pPr>
              <w:pStyle w:val="NoSpacing"/>
            </w:pPr>
          </w:p>
        </w:tc>
      </w:tr>
      <w:tr w:rsidR="00F51008" w14:paraId="2C1E9718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022981" w14:textId="77777777" w:rsidR="00F51008" w:rsidRDefault="00375830">
            <w:pPr>
              <w:pStyle w:val="Days"/>
            </w:pPr>
            <w:sdt>
              <w:sdtPr>
                <w:id w:val="654570143"/>
                <w:placeholder>
                  <w:docPart w:val="A7CD3771CE3F42968EE9D18DECE7B59C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Sunday</w:t>
                </w:r>
              </w:sdtContent>
            </w:sdt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FF2F0E" w14:textId="77777777" w:rsidR="00F51008" w:rsidRDefault="00375830">
            <w:pPr>
              <w:pStyle w:val="Days"/>
            </w:pPr>
            <w:sdt>
              <w:sdtPr>
                <w:id w:val="853691659"/>
                <w:placeholder>
                  <w:docPart w:val="C08F63A7A8A5456281FF32FB309C1DCF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Monday</w:t>
                </w:r>
              </w:sdtContent>
            </w:sdt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BCE2DC" w14:textId="77777777" w:rsidR="00F51008" w:rsidRDefault="00375830">
            <w:pPr>
              <w:pStyle w:val="Days"/>
            </w:pPr>
            <w:sdt>
              <w:sdtPr>
                <w:id w:val="-188525089"/>
                <w:placeholder>
                  <w:docPart w:val="E02D97E5DC1243009C0068020B9C1814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Tuesday</w:t>
                </w:r>
              </w:sdtContent>
            </w:sdt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57E34B" w14:textId="77777777" w:rsidR="00F51008" w:rsidRDefault="00375830">
            <w:pPr>
              <w:pStyle w:val="Days"/>
            </w:pPr>
            <w:sdt>
              <w:sdtPr>
                <w:id w:val="-1760427972"/>
                <w:placeholder>
                  <w:docPart w:val="8F54CC408ED04ED2AFEF7012EC2A10E8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Wednesday</w:t>
                </w:r>
              </w:sdtContent>
            </w:sdt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79820" w14:textId="77777777" w:rsidR="00F51008" w:rsidRDefault="00375830">
            <w:pPr>
              <w:pStyle w:val="Days"/>
            </w:pPr>
            <w:sdt>
              <w:sdtPr>
                <w:id w:val="893081891"/>
                <w:placeholder>
                  <w:docPart w:val="D14C960319844C75A1086C924D73D12B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Thursday</w:t>
                </w:r>
              </w:sdtContent>
            </w:sdt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53E269" w14:textId="77777777" w:rsidR="00F51008" w:rsidRDefault="00375830">
            <w:pPr>
              <w:pStyle w:val="Days"/>
            </w:pPr>
            <w:sdt>
              <w:sdtPr>
                <w:id w:val="-146904734"/>
                <w:placeholder>
                  <w:docPart w:val="21AE2401575F4F718B54D0D47C939ACF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Friday</w:t>
                </w:r>
              </w:sdtContent>
            </w:sdt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21A75E" w14:textId="77777777" w:rsidR="00F51008" w:rsidRDefault="00375830">
            <w:pPr>
              <w:pStyle w:val="Days"/>
            </w:pPr>
            <w:sdt>
              <w:sdtPr>
                <w:id w:val="585117215"/>
                <w:placeholder>
                  <w:docPart w:val="5B01F283BDD04018BFFFEAB4F33A28D6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Saturday</w:t>
                </w:r>
              </w:sdtContent>
            </w:sdt>
          </w:p>
        </w:tc>
      </w:tr>
      <w:tr w:rsidR="00F51008" w14:paraId="1226080E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7344F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BE8434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E2A000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20E310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3A618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7B2EB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97D729" w14:textId="77777777" w:rsidR="00F51008" w:rsidRDefault="00F51008">
            <w:pPr>
              <w:pStyle w:val="Dates"/>
            </w:pPr>
            <w:r w:rsidRPr="0065339A">
              <w:t>1</w:t>
            </w:r>
          </w:p>
        </w:tc>
      </w:tr>
      <w:tr w:rsidR="00F51008" w14:paraId="41BC0B93" w14:textId="77777777" w:rsidTr="00D96EB6">
        <w:trPr>
          <w:trHeight w:hRule="exact" w:val="135"/>
        </w:trPr>
        <w:tc>
          <w:tcPr>
            <w:tcW w:w="6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0FB17D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8EF49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A0AC6B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036A19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0A2A35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020707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D44DDE" w14:textId="77777777" w:rsidR="00F51008" w:rsidRDefault="00F51008">
            <w:pPr>
              <w:pStyle w:val="Dates"/>
            </w:pPr>
          </w:p>
        </w:tc>
      </w:tr>
      <w:tr w:rsidR="00F51008" w14:paraId="24E9482F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14DCA5" w14:textId="77777777" w:rsidR="00F51008" w:rsidRDefault="00F51008">
            <w:pPr>
              <w:pStyle w:val="Dates"/>
            </w:pPr>
            <w:r w:rsidRPr="0065339A">
              <w:t>2</w:t>
            </w:r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618267" w14:textId="77777777" w:rsidR="00F51008" w:rsidRDefault="00F51008">
            <w:pPr>
              <w:pStyle w:val="Dates"/>
            </w:pPr>
            <w:r w:rsidRPr="0065339A">
              <w:t>3</w:t>
            </w:r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D488CD" w14:textId="77777777" w:rsidR="00F51008" w:rsidRDefault="00F51008">
            <w:pPr>
              <w:pStyle w:val="Dates"/>
            </w:pPr>
            <w:r w:rsidRPr="0065339A">
              <w:t>4</w:t>
            </w:r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910314" w14:textId="77777777" w:rsidR="00F51008" w:rsidRDefault="00F51008">
            <w:pPr>
              <w:pStyle w:val="Dates"/>
            </w:pPr>
            <w:r w:rsidRPr="0065339A">
              <w:t>5</w:t>
            </w:r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2FF19B" w14:textId="77777777" w:rsidR="00F51008" w:rsidRDefault="00F51008">
            <w:pPr>
              <w:pStyle w:val="Dates"/>
            </w:pPr>
            <w:r w:rsidRPr="0065339A">
              <w:t>6</w:t>
            </w:r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48AE5" w14:textId="77777777" w:rsidR="00F51008" w:rsidRDefault="00F51008">
            <w:pPr>
              <w:pStyle w:val="Dates"/>
            </w:pPr>
            <w:r w:rsidRPr="0065339A">
              <w:t>7</w:t>
            </w:r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6146E2" w14:textId="77777777" w:rsidR="00F51008" w:rsidRDefault="00F51008">
            <w:pPr>
              <w:pStyle w:val="Dates"/>
            </w:pPr>
            <w:r w:rsidRPr="0065339A">
              <w:t>8</w:t>
            </w:r>
          </w:p>
        </w:tc>
      </w:tr>
      <w:tr w:rsidR="00F51008" w14:paraId="3A53F257" w14:textId="77777777" w:rsidTr="00D96EB6">
        <w:trPr>
          <w:trHeight w:hRule="exact" w:val="918"/>
        </w:trPr>
        <w:tc>
          <w:tcPr>
            <w:tcW w:w="6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83051F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84C21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2FB5AA" w14:textId="77777777" w:rsidR="00F235DB" w:rsidRPr="006D3400" w:rsidRDefault="00F235DB" w:rsidP="00F235DB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6D3400">
              <w:rPr>
                <w:rFonts w:ascii="Arial" w:hAnsi="Arial" w:cs="Arial"/>
                <w:b/>
                <w:bCs/>
                <w:color w:val="00B050"/>
              </w:rPr>
              <w:t>Pinelands Monthly Meeting   7</w:t>
            </w:r>
            <w:r>
              <w:rPr>
                <w:rFonts w:ascii="Arial" w:hAnsi="Arial" w:cs="Arial"/>
                <w:b/>
                <w:bCs/>
                <w:color w:val="00B050"/>
              </w:rPr>
              <w:t>00</w:t>
            </w:r>
            <w:r w:rsidRPr="006D3400">
              <w:rPr>
                <w:rFonts w:ascii="Arial" w:hAnsi="Arial" w:cs="Arial"/>
                <w:b/>
                <w:bCs/>
                <w:color w:val="00B050"/>
              </w:rPr>
              <w:t>pm</w:t>
            </w:r>
          </w:p>
          <w:p w14:paraId="293D6DF9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B0B715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6C815C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AB935E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5B2E" w14:textId="77777777" w:rsidR="00F51008" w:rsidRDefault="00F51008">
            <w:pPr>
              <w:pStyle w:val="Dates"/>
            </w:pPr>
          </w:p>
        </w:tc>
      </w:tr>
      <w:tr w:rsidR="00F51008" w14:paraId="155FC0D6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84CC65" w14:textId="77777777" w:rsidR="00F51008" w:rsidRDefault="00F51008">
            <w:pPr>
              <w:pStyle w:val="Dates"/>
            </w:pPr>
            <w:r w:rsidRPr="0065339A">
              <w:t>9</w:t>
            </w:r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A221E6" w14:textId="77777777" w:rsidR="00F51008" w:rsidRDefault="00F51008">
            <w:pPr>
              <w:pStyle w:val="Dates"/>
            </w:pPr>
            <w:r w:rsidRPr="0065339A">
              <w:t>10</w:t>
            </w:r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FB3AE9" w14:textId="77777777" w:rsidR="00F51008" w:rsidRDefault="00F51008">
            <w:pPr>
              <w:pStyle w:val="Dates"/>
            </w:pPr>
            <w:r w:rsidRPr="0065339A">
              <w:t>11</w:t>
            </w:r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0FEBFD" w14:textId="77777777" w:rsidR="00F51008" w:rsidRDefault="00F51008">
            <w:pPr>
              <w:pStyle w:val="Dates"/>
            </w:pPr>
            <w:r w:rsidRPr="0065339A">
              <w:t>12</w:t>
            </w:r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DD1F9A" w14:textId="77777777" w:rsidR="00F51008" w:rsidRDefault="00F51008">
            <w:pPr>
              <w:pStyle w:val="Dates"/>
            </w:pPr>
            <w:r w:rsidRPr="0065339A">
              <w:t>13</w:t>
            </w:r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236DB" w14:textId="77777777" w:rsidR="00F51008" w:rsidRDefault="00F51008">
            <w:pPr>
              <w:pStyle w:val="Dates"/>
            </w:pPr>
            <w:r w:rsidRPr="0065339A">
              <w:t>14</w:t>
            </w:r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CF3637" w14:textId="77777777" w:rsidR="00F51008" w:rsidRDefault="00F51008">
            <w:pPr>
              <w:pStyle w:val="Dates"/>
            </w:pPr>
            <w:r w:rsidRPr="0065339A">
              <w:t>15</w:t>
            </w:r>
          </w:p>
        </w:tc>
      </w:tr>
      <w:tr w:rsidR="00F51008" w14:paraId="41FF41C7" w14:textId="77777777" w:rsidTr="00D96EB6">
        <w:trPr>
          <w:trHeight w:hRule="exact" w:val="1341"/>
        </w:trPr>
        <w:tc>
          <w:tcPr>
            <w:tcW w:w="6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7597F4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5326AF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1F4B87" w14:textId="4A89A271" w:rsidR="00A44B69" w:rsidRDefault="00A44B69" w:rsidP="00A44B6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WK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</w:t>
            </w:r>
          </w:p>
          <w:p w14:paraId="2B78DE8F" w14:textId="77777777" w:rsidR="00C63A91" w:rsidRPr="00C63A91" w:rsidRDefault="00C63A91" w:rsidP="00C63A91">
            <w:pP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</w:pP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7pm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–</w:t>
            </w: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Ring Available for Practice</w:t>
            </w:r>
          </w:p>
          <w:p w14:paraId="4546F4D5" w14:textId="17BCF747" w:rsidR="00A44B69" w:rsidRPr="005A626E" w:rsidRDefault="00A44B69" w:rsidP="00A44B69">
            <w:pPr>
              <w:rPr>
                <w:rFonts w:ascii="Arial" w:hAnsi="Arial" w:cs="Arial"/>
                <w:b/>
                <w:bCs/>
                <w:color w:val="FFC000"/>
              </w:rPr>
            </w:pPr>
            <w:r w:rsidRPr="005A626E">
              <w:rPr>
                <w:rFonts w:ascii="Arial" w:hAnsi="Arial" w:cs="Arial"/>
                <w:b/>
                <w:bCs/>
                <w:color w:val="FFC000"/>
              </w:rPr>
              <w:t xml:space="preserve">7pm - Pre -Novice </w:t>
            </w:r>
            <w:r>
              <w:rPr>
                <w:rFonts w:ascii="Arial" w:hAnsi="Arial" w:cs="Arial"/>
                <w:b/>
                <w:bCs/>
                <w:color w:val="FFC000"/>
              </w:rPr>
              <w:t xml:space="preserve">-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Lauren</w:t>
            </w:r>
          </w:p>
          <w:p w14:paraId="4E2B77AE" w14:textId="5C33C6AF" w:rsidR="00A44B69" w:rsidRPr="005A626E" w:rsidRDefault="00A44B69" w:rsidP="00A44B69">
            <w:pPr>
              <w:pStyle w:val="Dates"/>
              <w:jc w:val="left"/>
              <w:rPr>
                <w:rFonts w:ascii="Arial" w:hAnsi="Arial" w:cs="Arial"/>
                <w:b/>
                <w:bCs/>
                <w:color w:val="FF3399"/>
                <w:sz w:val="18"/>
              </w:rPr>
            </w:pPr>
            <w:r w:rsidRPr="005A626E">
              <w:rPr>
                <w:rFonts w:ascii="Arial" w:hAnsi="Arial" w:cs="Arial"/>
                <w:b/>
                <w:bCs/>
                <w:color w:val="FF3399"/>
                <w:sz w:val="18"/>
              </w:rPr>
              <w:t>Rally – 8pm</w:t>
            </w:r>
            <w:r w:rsidR="00BC78D3">
              <w:rPr>
                <w:rFonts w:ascii="Arial" w:hAnsi="Arial" w:cs="Arial"/>
                <w:b/>
                <w:bCs/>
                <w:color w:val="FF3399"/>
                <w:sz w:val="18"/>
              </w:rPr>
              <w:t xml:space="preserve"> - Karen</w:t>
            </w:r>
          </w:p>
          <w:p w14:paraId="749B220E" w14:textId="0F3D6F19" w:rsidR="00A44B69" w:rsidRPr="005A626E" w:rsidRDefault="00A44B69" w:rsidP="00A44B6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83B2" w:themeColor="accent3" w:themeShade="80"/>
              </w:rPr>
              <w:t>Novice –</w:t>
            </w:r>
            <w:r w:rsidR="00BC78D3">
              <w:rPr>
                <w:rFonts w:ascii="Arial" w:hAnsi="Arial" w:cs="Arial"/>
                <w:b/>
                <w:bCs/>
                <w:color w:val="0083B2" w:themeColor="accent3" w:themeShade="80"/>
              </w:rPr>
              <w:t xml:space="preserve"> Stu</w:t>
            </w:r>
          </w:p>
          <w:p w14:paraId="1FFFE683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3AE863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1EBAA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EAC076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63154" w14:textId="77777777" w:rsidR="00F51008" w:rsidRDefault="00F51008">
            <w:pPr>
              <w:pStyle w:val="Dates"/>
            </w:pPr>
          </w:p>
        </w:tc>
      </w:tr>
      <w:tr w:rsidR="00F51008" w14:paraId="6725B4DE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8B4190" w14:textId="77777777" w:rsidR="00F51008" w:rsidRDefault="00F51008">
            <w:pPr>
              <w:pStyle w:val="Dates"/>
            </w:pPr>
            <w:r w:rsidRPr="0065339A">
              <w:t>16</w:t>
            </w:r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5F1C17" w14:textId="77777777" w:rsidR="00F51008" w:rsidRDefault="00F51008">
            <w:pPr>
              <w:pStyle w:val="Dates"/>
            </w:pPr>
            <w:r w:rsidRPr="0065339A">
              <w:t>17</w:t>
            </w:r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C54BB1" w14:textId="77777777" w:rsidR="00F51008" w:rsidRDefault="00F51008">
            <w:pPr>
              <w:pStyle w:val="Dates"/>
            </w:pPr>
            <w:r w:rsidRPr="0065339A">
              <w:t>18</w:t>
            </w:r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574A9" w14:textId="77777777" w:rsidR="00F51008" w:rsidRDefault="00F51008">
            <w:pPr>
              <w:pStyle w:val="Dates"/>
            </w:pPr>
            <w:r w:rsidRPr="0065339A">
              <w:t>19</w:t>
            </w:r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892314" w14:textId="77777777" w:rsidR="00F51008" w:rsidRDefault="00F51008">
            <w:pPr>
              <w:pStyle w:val="Dates"/>
            </w:pPr>
            <w:r w:rsidRPr="0065339A">
              <w:t>20</w:t>
            </w:r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138C23" w14:textId="77777777" w:rsidR="00F51008" w:rsidRDefault="00F51008">
            <w:pPr>
              <w:pStyle w:val="Dates"/>
            </w:pPr>
            <w:r w:rsidRPr="0065339A">
              <w:t>21</w:t>
            </w:r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F3D456" w14:textId="77777777" w:rsidR="00F51008" w:rsidRDefault="00F51008">
            <w:pPr>
              <w:pStyle w:val="Dates"/>
            </w:pPr>
            <w:r w:rsidRPr="0065339A">
              <w:t>22</w:t>
            </w:r>
          </w:p>
        </w:tc>
      </w:tr>
      <w:tr w:rsidR="00F51008" w14:paraId="567A70F4" w14:textId="77777777" w:rsidTr="00D96EB6">
        <w:trPr>
          <w:trHeight w:hRule="exact" w:val="1467"/>
        </w:trPr>
        <w:tc>
          <w:tcPr>
            <w:tcW w:w="6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88962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DB3B2E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1A614" w14:textId="5683550E" w:rsidR="007D39BD" w:rsidRDefault="007D39BD" w:rsidP="007D39B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WK </w:t>
            </w:r>
            <w:r w:rsidR="00D96EB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</w:p>
          <w:p w14:paraId="56FED044" w14:textId="77777777" w:rsidR="00C63A91" w:rsidRPr="00C63A91" w:rsidRDefault="00C63A91" w:rsidP="00C63A91">
            <w:pP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</w:pP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7pm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–</w:t>
            </w: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Ring Available for Practice</w:t>
            </w:r>
          </w:p>
          <w:p w14:paraId="4705D08E" w14:textId="50B8013A" w:rsidR="007D39BD" w:rsidRPr="005A626E" w:rsidRDefault="007D39BD" w:rsidP="007D39BD">
            <w:pPr>
              <w:rPr>
                <w:rFonts w:ascii="Arial" w:hAnsi="Arial" w:cs="Arial"/>
                <w:b/>
                <w:bCs/>
                <w:color w:val="FFC000"/>
              </w:rPr>
            </w:pPr>
            <w:r w:rsidRPr="005A626E">
              <w:rPr>
                <w:rFonts w:ascii="Arial" w:hAnsi="Arial" w:cs="Arial"/>
                <w:b/>
                <w:bCs/>
                <w:color w:val="FFC000"/>
              </w:rPr>
              <w:t xml:space="preserve">7pm - Pre -Novice </w:t>
            </w:r>
            <w:r>
              <w:rPr>
                <w:rFonts w:ascii="Arial" w:hAnsi="Arial" w:cs="Arial"/>
                <w:b/>
                <w:bCs/>
                <w:color w:val="FFC000"/>
              </w:rPr>
              <w:t xml:space="preserve">-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Lauren</w:t>
            </w:r>
          </w:p>
          <w:p w14:paraId="451EB5D9" w14:textId="7FB90E9E" w:rsidR="007D39BD" w:rsidRPr="005A626E" w:rsidRDefault="007D39BD" w:rsidP="007D39BD">
            <w:pPr>
              <w:pStyle w:val="Dates"/>
              <w:jc w:val="left"/>
              <w:rPr>
                <w:rFonts w:ascii="Arial" w:hAnsi="Arial" w:cs="Arial"/>
                <w:b/>
                <w:bCs/>
                <w:color w:val="FF3399"/>
                <w:sz w:val="18"/>
              </w:rPr>
            </w:pPr>
            <w:r w:rsidRPr="005A626E">
              <w:rPr>
                <w:rFonts w:ascii="Arial" w:hAnsi="Arial" w:cs="Arial"/>
                <w:b/>
                <w:bCs/>
                <w:color w:val="FF3399"/>
                <w:sz w:val="18"/>
              </w:rPr>
              <w:t>Rally – 8pm</w:t>
            </w:r>
            <w:r w:rsidR="00BC78D3">
              <w:rPr>
                <w:rFonts w:ascii="Arial" w:hAnsi="Arial" w:cs="Arial"/>
                <w:b/>
                <w:bCs/>
                <w:color w:val="FF3399"/>
                <w:sz w:val="18"/>
              </w:rPr>
              <w:t xml:space="preserve"> - Karen</w:t>
            </w:r>
          </w:p>
          <w:p w14:paraId="46330CA4" w14:textId="1B4C4CAE" w:rsidR="007D39BD" w:rsidRPr="005A626E" w:rsidRDefault="007D39BD" w:rsidP="007D39B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83B2" w:themeColor="accent3" w:themeShade="80"/>
              </w:rPr>
              <w:t>Novice –</w:t>
            </w:r>
            <w:r w:rsidR="00BC78D3">
              <w:rPr>
                <w:rFonts w:ascii="Arial" w:hAnsi="Arial" w:cs="Arial"/>
                <w:b/>
                <w:bCs/>
                <w:color w:val="0083B2" w:themeColor="accent3" w:themeShade="80"/>
              </w:rPr>
              <w:t xml:space="preserve"> Stu</w:t>
            </w:r>
          </w:p>
          <w:p w14:paraId="5F7A57F5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8D42C5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476792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5D0404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6FB4DE" w14:textId="77777777" w:rsidR="00F51008" w:rsidRDefault="00F51008">
            <w:pPr>
              <w:pStyle w:val="Dates"/>
            </w:pPr>
          </w:p>
        </w:tc>
      </w:tr>
      <w:tr w:rsidR="00F51008" w14:paraId="6ABB4058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4C2558" w14:textId="77777777" w:rsidR="00F51008" w:rsidRDefault="00F51008">
            <w:pPr>
              <w:pStyle w:val="Dates"/>
            </w:pPr>
            <w:r w:rsidRPr="0065339A">
              <w:t>23</w:t>
            </w:r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17F9B" w14:textId="77777777" w:rsidR="00F51008" w:rsidRDefault="00F51008">
            <w:pPr>
              <w:pStyle w:val="Dates"/>
            </w:pPr>
            <w:r w:rsidRPr="0065339A">
              <w:t>24</w:t>
            </w:r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C92099" w14:textId="77777777" w:rsidR="00F51008" w:rsidRDefault="00F51008">
            <w:pPr>
              <w:pStyle w:val="Dates"/>
            </w:pPr>
            <w:r w:rsidRPr="0065339A">
              <w:t>25</w:t>
            </w:r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F44567" w14:textId="77777777" w:rsidR="00F51008" w:rsidRDefault="00F51008">
            <w:pPr>
              <w:pStyle w:val="Dates"/>
            </w:pPr>
            <w:r w:rsidRPr="0065339A">
              <w:t>26</w:t>
            </w:r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669F" w14:textId="77777777" w:rsidR="00F51008" w:rsidRDefault="00F51008">
            <w:pPr>
              <w:pStyle w:val="Dates"/>
            </w:pPr>
            <w:r w:rsidRPr="0065339A">
              <w:t>27</w:t>
            </w:r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C8B250" w14:textId="77777777" w:rsidR="00F51008" w:rsidRDefault="00F51008">
            <w:pPr>
              <w:pStyle w:val="Dates"/>
            </w:pPr>
            <w:r w:rsidRPr="0065339A">
              <w:t>28</w:t>
            </w:r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6D64A7" w14:textId="77777777" w:rsidR="00F51008" w:rsidRDefault="00F51008">
            <w:pPr>
              <w:pStyle w:val="Dates"/>
            </w:pPr>
            <w:r w:rsidRPr="0065339A">
              <w:t>29</w:t>
            </w:r>
          </w:p>
        </w:tc>
      </w:tr>
      <w:tr w:rsidR="00F51008" w14:paraId="0A9C4E3E" w14:textId="77777777" w:rsidTr="00D96EB6">
        <w:trPr>
          <w:trHeight w:hRule="exact" w:val="1332"/>
        </w:trPr>
        <w:tc>
          <w:tcPr>
            <w:tcW w:w="6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A05C77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081BAC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78BC02" w14:textId="7474A7C2" w:rsidR="007D39BD" w:rsidRDefault="007D39BD" w:rsidP="007D39B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WK </w:t>
            </w:r>
            <w:r w:rsidR="00D96EB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3</w:t>
            </w:r>
          </w:p>
          <w:p w14:paraId="0888A303" w14:textId="77777777" w:rsidR="00C63A91" w:rsidRPr="00C63A91" w:rsidRDefault="00C63A91" w:rsidP="00C63A91">
            <w:pP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</w:pP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7pm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–</w:t>
            </w: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Ring Available for Practice</w:t>
            </w:r>
          </w:p>
          <w:p w14:paraId="0AF7A676" w14:textId="69638E65" w:rsidR="007D39BD" w:rsidRPr="005A626E" w:rsidRDefault="007D39BD" w:rsidP="007D39BD">
            <w:pPr>
              <w:rPr>
                <w:rFonts w:ascii="Arial" w:hAnsi="Arial" w:cs="Arial"/>
                <w:b/>
                <w:bCs/>
                <w:color w:val="FFC000"/>
              </w:rPr>
            </w:pPr>
            <w:r w:rsidRPr="005A626E">
              <w:rPr>
                <w:rFonts w:ascii="Arial" w:hAnsi="Arial" w:cs="Arial"/>
                <w:b/>
                <w:bCs/>
                <w:color w:val="FFC000"/>
              </w:rPr>
              <w:t xml:space="preserve">7pm - Pre -Novice </w:t>
            </w:r>
            <w:r>
              <w:rPr>
                <w:rFonts w:ascii="Arial" w:hAnsi="Arial" w:cs="Arial"/>
                <w:b/>
                <w:bCs/>
                <w:color w:val="FFC000"/>
              </w:rPr>
              <w:t xml:space="preserve">-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Lauren</w:t>
            </w:r>
          </w:p>
          <w:p w14:paraId="59B9AE65" w14:textId="2C47FC90" w:rsidR="007D39BD" w:rsidRPr="005A626E" w:rsidRDefault="007D39BD" w:rsidP="007D39BD">
            <w:pPr>
              <w:pStyle w:val="Dates"/>
              <w:jc w:val="left"/>
              <w:rPr>
                <w:rFonts w:ascii="Arial" w:hAnsi="Arial" w:cs="Arial"/>
                <w:b/>
                <w:bCs/>
                <w:color w:val="FF3399"/>
                <w:sz w:val="18"/>
              </w:rPr>
            </w:pPr>
            <w:r w:rsidRPr="005A626E">
              <w:rPr>
                <w:rFonts w:ascii="Arial" w:hAnsi="Arial" w:cs="Arial"/>
                <w:b/>
                <w:bCs/>
                <w:color w:val="FF3399"/>
                <w:sz w:val="18"/>
              </w:rPr>
              <w:t>Rally – 8pm</w:t>
            </w:r>
            <w:r w:rsidR="00BC78D3">
              <w:rPr>
                <w:rFonts w:ascii="Arial" w:hAnsi="Arial" w:cs="Arial"/>
                <w:b/>
                <w:bCs/>
                <w:color w:val="FF3399"/>
                <w:sz w:val="18"/>
              </w:rPr>
              <w:t xml:space="preserve"> - Karen</w:t>
            </w:r>
          </w:p>
          <w:p w14:paraId="43643501" w14:textId="2F991241" w:rsidR="007D39BD" w:rsidRPr="005A626E" w:rsidRDefault="007D39BD" w:rsidP="007D39B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83B2" w:themeColor="accent3" w:themeShade="80"/>
              </w:rPr>
              <w:t>Novice –</w:t>
            </w:r>
            <w:r w:rsidR="00BC78D3">
              <w:rPr>
                <w:rFonts w:ascii="Arial" w:hAnsi="Arial" w:cs="Arial"/>
                <w:b/>
                <w:bCs/>
                <w:color w:val="0083B2" w:themeColor="accent3" w:themeShade="80"/>
              </w:rPr>
              <w:t xml:space="preserve"> Stu</w:t>
            </w:r>
          </w:p>
          <w:p w14:paraId="151A522E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CF6722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B45494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1D6159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2C53EC" w14:textId="77777777" w:rsidR="00F51008" w:rsidRDefault="00F51008">
            <w:pPr>
              <w:pStyle w:val="Dates"/>
            </w:pPr>
          </w:p>
        </w:tc>
      </w:tr>
      <w:tr w:rsidR="00F51008" w14:paraId="793076D0" w14:textId="77777777" w:rsidTr="00D96EB6">
        <w:tc>
          <w:tcPr>
            <w:tcW w:w="6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725B45" w14:textId="77777777" w:rsidR="00F51008" w:rsidRDefault="00F51008">
            <w:pPr>
              <w:pStyle w:val="Dates"/>
            </w:pPr>
            <w:r w:rsidRPr="0065339A">
              <w:t>30</w:t>
            </w:r>
          </w:p>
        </w:tc>
        <w:tc>
          <w:tcPr>
            <w:tcW w:w="670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42921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4AA045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34344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687D7D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312EE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1A0B4D" w14:textId="77777777" w:rsidR="00F51008" w:rsidRDefault="00F51008">
            <w:pPr>
              <w:pStyle w:val="Dates"/>
            </w:pPr>
          </w:p>
        </w:tc>
      </w:tr>
      <w:tr w:rsidR="00F51008" w14:paraId="5BA503A9" w14:textId="77777777" w:rsidTr="00D96EB6">
        <w:trPr>
          <w:trHeight w:hRule="exact" w:val="225"/>
        </w:trPr>
        <w:tc>
          <w:tcPr>
            <w:tcW w:w="6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4B14B4" w14:textId="77777777" w:rsidR="00F51008" w:rsidRDefault="00F51008">
            <w:pPr>
              <w:pStyle w:val="Dates"/>
            </w:pPr>
          </w:p>
        </w:tc>
        <w:tc>
          <w:tcPr>
            <w:tcW w:w="670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662313" w14:textId="77777777" w:rsidR="00F51008" w:rsidRDefault="00F51008">
            <w:pPr>
              <w:pStyle w:val="Dates"/>
            </w:pPr>
          </w:p>
        </w:tc>
        <w:tc>
          <w:tcPr>
            <w:tcW w:w="115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5C2FAD" w14:textId="77777777" w:rsidR="00F51008" w:rsidRDefault="00F51008">
            <w:pPr>
              <w:pStyle w:val="Dates"/>
            </w:pPr>
          </w:p>
        </w:tc>
        <w:tc>
          <w:tcPr>
            <w:tcW w:w="70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9DB3ED" w14:textId="77777777" w:rsidR="00F51008" w:rsidRDefault="00F51008">
            <w:pPr>
              <w:pStyle w:val="Dates"/>
            </w:pPr>
          </w:p>
        </w:tc>
        <w:tc>
          <w:tcPr>
            <w:tcW w:w="56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C5ECC" w14:textId="77777777" w:rsidR="00F51008" w:rsidRDefault="00F51008">
            <w:pPr>
              <w:pStyle w:val="Dates"/>
            </w:pPr>
          </w:p>
        </w:tc>
        <w:tc>
          <w:tcPr>
            <w:tcW w:w="526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9D6777" w14:textId="77777777" w:rsidR="00F51008" w:rsidRDefault="00F51008">
            <w:pPr>
              <w:pStyle w:val="Dates"/>
            </w:pPr>
          </w:p>
        </w:tc>
        <w:tc>
          <w:tcPr>
            <w:tcW w:w="69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971247" w14:textId="77777777" w:rsidR="00F51008" w:rsidRDefault="00F51008">
            <w:pPr>
              <w:pStyle w:val="Dates"/>
            </w:pPr>
          </w:p>
        </w:tc>
      </w:tr>
      <w:tr w:rsidR="00F51008" w14:paraId="3BAF23F1" w14:textId="77777777" w:rsidTr="00C63A91">
        <w:trPr>
          <w:trHeight w:hRule="exact" w:val="191"/>
        </w:trPr>
        <w:tc>
          <w:tcPr>
            <w:tcW w:w="1267" w:type="pct"/>
            <w:gridSpan w:val="2"/>
            <w:tcBorders>
              <w:top w:val="single" w:sz="8" w:space="0" w:color="BFBFBF" w:themeColor="background1" w:themeShade="BF"/>
            </w:tcBorders>
          </w:tcPr>
          <w:p w14:paraId="648A4A60" w14:textId="77777777" w:rsidR="00F51008" w:rsidRDefault="00F51008"/>
        </w:tc>
        <w:tc>
          <w:tcPr>
            <w:tcW w:w="1171" w:type="pct"/>
            <w:gridSpan w:val="2"/>
            <w:tcBorders>
              <w:top w:val="single" w:sz="8" w:space="0" w:color="BFBFBF" w:themeColor="background1" w:themeShade="BF"/>
            </w:tcBorders>
          </w:tcPr>
          <w:p w14:paraId="285438DE" w14:textId="77777777" w:rsidR="00F51008" w:rsidRDefault="00F51008"/>
        </w:tc>
        <w:tc>
          <w:tcPr>
            <w:tcW w:w="1461" w:type="pct"/>
            <w:gridSpan w:val="4"/>
            <w:tcBorders>
              <w:top w:val="single" w:sz="8" w:space="0" w:color="BFBFBF" w:themeColor="background1" w:themeShade="BF"/>
            </w:tcBorders>
          </w:tcPr>
          <w:p w14:paraId="42165705" w14:textId="77777777" w:rsidR="00F51008" w:rsidRDefault="00F51008"/>
        </w:tc>
        <w:tc>
          <w:tcPr>
            <w:tcW w:w="1101" w:type="pct"/>
            <w:gridSpan w:val="3"/>
            <w:tcBorders>
              <w:top w:val="single" w:sz="8" w:space="0" w:color="BFBFBF" w:themeColor="background1" w:themeShade="BF"/>
            </w:tcBorders>
          </w:tcPr>
          <w:p w14:paraId="6E152165" w14:textId="77777777" w:rsidR="00F51008" w:rsidRDefault="00F51008"/>
        </w:tc>
      </w:tr>
    </w:tbl>
    <w:p w14:paraId="4B2395B3" w14:textId="77777777" w:rsidR="00F51008" w:rsidRDefault="00F51008" w:rsidP="00F51008">
      <w:pPr>
        <w:sectPr w:rsidR="00F51008" w:rsidSect="00F51008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1620"/>
        <w:gridCol w:w="1800"/>
        <w:gridCol w:w="302"/>
        <w:gridCol w:w="3365"/>
        <w:gridCol w:w="92"/>
        <w:gridCol w:w="2091"/>
        <w:gridCol w:w="1711"/>
        <w:gridCol w:w="156"/>
        <w:gridCol w:w="622"/>
        <w:gridCol w:w="933"/>
        <w:gridCol w:w="1711"/>
      </w:tblGrid>
      <w:tr w:rsidR="00A44B69" w:rsidRPr="00A44B69" w14:paraId="0BFD6A82" w14:textId="77777777" w:rsidTr="00D96EB6">
        <w:tc>
          <w:tcPr>
            <w:tcW w:w="408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F32D763" w14:textId="77777777" w:rsidR="00F51008" w:rsidRPr="00A44B69" w:rsidRDefault="00F51008">
            <w:pPr>
              <w:pStyle w:val="Month"/>
              <w:jc w:val="right"/>
              <w:rPr>
                <w:color w:val="auto"/>
              </w:rPr>
            </w:pPr>
            <w:r w:rsidRPr="00A44B69">
              <w:rPr>
                <w:color w:val="auto"/>
              </w:rPr>
              <w:lastRenderedPageBreak/>
              <w:t>December</w:t>
            </w:r>
          </w:p>
        </w:tc>
        <w:tc>
          <w:tcPr>
            <w:tcW w:w="91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7DAA5C" w14:textId="77777777" w:rsidR="00F51008" w:rsidRPr="00A44B69" w:rsidRDefault="00F51008">
            <w:pPr>
              <w:pStyle w:val="Year"/>
              <w:rPr>
                <w:color w:val="auto"/>
              </w:rPr>
            </w:pPr>
            <w:r w:rsidRPr="00A44B69">
              <w:rPr>
                <w:color w:val="auto"/>
              </w:rPr>
              <w:t>2025</w:t>
            </w:r>
          </w:p>
        </w:tc>
      </w:tr>
      <w:tr w:rsidR="00F51008" w14:paraId="0A537C1B" w14:textId="77777777" w:rsidTr="00D96EB6">
        <w:tc>
          <w:tcPr>
            <w:tcW w:w="408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3EBC3F6" w14:textId="77777777" w:rsidR="00F51008" w:rsidRDefault="00F51008">
            <w:pPr>
              <w:pStyle w:val="NoSpacing"/>
            </w:pPr>
          </w:p>
        </w:tc>
        <w:tc>
          <w:tcPr>
            <w:tcW w:w="91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6C979D3" w14:textId="77777777" w:rsidR="00F51008" w:rsidRDefault="00F51008">
            <w:pPr>
              <w:pStyle w:val="NoSpacing"/>
            </w:pPr>
          </w:p>
        </w:tc>
      </w:tr>
      <w:tr w:rsidR="00F51008" w14:paraId="3275FB3F" w14:textId="77777777" w:rsidTr="00D96EB6">
        <w:tc>
          <w:tcPr>
            <w:tcW w:w="5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CD33A" w14:textId="77777777" w:rsidR="00F51008" w:rsidRDefault="00375830">
            <w:pPr>
              <w:pStyle w:val="Days"/>
            </w:pPr>
            <w:sdt>
              <w:sdtPr>
                <w:id w:val="462317341"/>
                <w:placeholder>
                  <w:docPart w:val="0CD585B50D74471B80412763B03131FB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Sunday</w:t>
                </w:r>
              </w:sdtContent>
            </w:sdt>
          </w:p>
        </w:tc>
        <w:tc>
          <w:tcPr>
            <w:tcW w:w="62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0337C" w14:textId="77777777" w:rsidR="00F51008" w:rsidRDefault="00375830">
            <w:pPr>
              <w:pStyle w:val="Days"/>
            </w:pPr>
            <w:sdt>
              <w:sdtPr>
                <w:id w:val="788851413"/>
                <w:placeholder>
                  <w:docPart w:val="D621CA1AEF624118940FD4765992EB6D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Monday</w:t>
                </w:r>
              </w:sdtContent>
            </w:sdt>
          </w:p>
        </w:tc>
        <w:tc>
          <w:tcPr>
            <w:tcW w:w="127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3E699" w14:textId="77777777" w:rsidR="00F51008" w:rsidRDefault="00375830">
            <w:pPr>
              <w:pStyle w:val="Days"/>
            </w:pPr>
            <w:sdt>
              <w:sdtPr>
                <w:id w:val="1320700650"/>
                <w:placeholder>
                  <w:docPart w:val="BC6B3D2B73AB41149A8F10B18046188E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Tuesday</w:t>
                </w:r>
              </w:sdtContent>
            </w:sdt>
          </w:p>
        </w:tc>
        <w:tc>
          <w:tcPr>
            <w:tcW w:w="75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C27184" w14:textId="77777777" w:rsidR="00F51008" w:rsidRDefault="00375830">
            <w:pPr>
              <w:pStyle w:val="Days"/>
            </w:pPr>
            <w:sdt>
              <w:sdtPr>
                <w:id w:val="1144010380"/>
                <w:placeholder>
                  <w:docPart w:val="46264408DFA44E94B2E3AEBDF5888BE8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Wednesday</w:t>
                </w:r>
              </w:sdtContent>
            </w:sdt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89D169" w14:textId="77777777" w:rsidR="00F51008" w:rsidRDefault="00375830">
            <w:pPr>
              <w:pStyle w:val="Days"/>
            </w:pPr>
            <w:sdt>
              <w:sdtPr>
                <w:id w:val="-75593800"/>
                <w:placeholder>
                  <w:docPart w:val="16EB79148AD74E458A541A6020653BBC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Thursday</w:t>
                </w:r>
              </w:sdtContent>
            </w:sdt>
          </w:p>
        </w:tc>
        <w:tc>
          <w:tcPr>
            <w:tcW w:w="59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377AC" w14:textId="77777777" w:rsidR="00F51008" w:rsidRDefault="00375830">
            <w:pPr>
              <w:pStyle w:val="Days"/>
            </w:pPr>
            <w:sdt>
              <w:sdtPr>
                <w:id w:val="40716807"/>
                <w:placeholder>
                  <w:docPart w:val="1341A1F171D3438D9FD2111F26F056DC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Friday</w:t>
                </w:r>
              </w:sdtContent>
            </w:sdt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2C2C0" w14:textId="77777777" w:rsidR="00F51008" w:rsidRDefault="00375830">
            <w:pPr>
              <w:pStyle w:val="Days"/>
            </w:pPr>
            <w:sdt>
              <w:sdtPr>
                <w:id w:val="1202138636"/>
                <w:placeholder>
                  <w:docPart w:val="8E1400BE033D49B68E8C6BB41BD80B0A"/>
                </w:placeholder>
                <w:temporary/>
                <w:showingPlcHdr/>
                <w15:appearance w15:val="hidden"/>
              </w:sdtPr>
              <w:sdtEndPr/>
              <w:sdtContent>
                <w:r w:rsidR="00F51008">
                  <w:t>Saturday</w:t>
                </w:r>
              </w:sdtContent>
            </w:sdt>
          </w:p>
        </w:tc>
      </w:tr>
      <w:tr w:rsidR="00F51008" w14:paraId="716FDB84" w14:textId="77777777" w:rsidTr="00D96EB6">
        <w:tc>
          <w:tcPr>
            <w:tcW w:w="5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3472E5" w14:textId="77777777" w:rsidR="00F51008" w:rsidRDefault="00F51008">
            <w:pPr>
              <w:pStyle w:val="Dates"/>
            </w:pPr>
          </w:p>
        </w:tc>
        <w:tc>
          <w:tcPr>
            <w:tcW w:w="62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28B609" w14:textId="77777777" w:rsidR="00F51008" w:rsidRDefault="00F51008">
            <w:pPr>
              <w:pStyle w:val="Dates"/>
            </w:pPr>
            <w:r w:rsidRPr="00A95AA7">
              <w:t>1</w:t>
            </w:r>
          </w:p>
        </w:tc>
        <w:tc>
          <w:tcPr>
            <w:tcW w:w="127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DC5CA6" w14:textId="77777777" w:rsidR="00F51008" w:rsidRDefault="00F51008">
            <w:pPr>
              <w:pStyle w:val="Dates"/>
            </w:pPr>
            <w:r w:rsidRPr="00A95AA7">
              <w:t>2</w:t>
            </w:r>
          </w:p>
        </w:tc>
        <w:tc>
          <w:tcPr>
            <w:tcW w:w="75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DB1CEE" w14:textId="77777777" w:rsidR="00F51008" w:rsidRDefault="00F51008">
            <w:pPr>
              <w:pStyle w:val="Dates"/>
            </w:pPr>
            <w:r w:rsidRPr="00A95AA7">
              <w:t>3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F19B06" w14:textId="77777777" w:rsidR="00F51008" w:rsidRDefault="00F51008">
            <w:pPr>
              <w:pStyle w:val="Dates"/>
            </w:pPr>
            <w:r w:rsidRPr="00A95AA7">
              <w:t>4</w:t>
            </w:r>
          </w:p>
        </w:tc>
        <w:tc>
          <w:tcPr>
            <w:tcW w:w="59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4F060" w14:textId="77777777" w:rsidR="00F51008" w:rsidRDefault="00F51008">
            <w:pPr>
              <w:pStyle w:val="Dates"/>
            </w:pPr>
            <w:r w:rsidRPr="00A95AA7">
              <w:t>5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165962" w14:textId="77777777" w:rsidR="00F51008" w:rsidRDefault="00F51008">
            <w:pPr>
              <w:pStyle w:val="Dates"/>
            </w:pPr>
            <w:r w:rsidRPr="00A95AA7">
              <w:t>6</w:t>
            </w:r>
          </w:p>
        </w:tc>
      </w:tr>
      <w:tr w:rsidR="00F51008" w14:paraId="3AB20270" w14:textId="77777777" w:rsidTr="00D96EB6">
        <w:trPr>
          <w:trHeight w:hRule="exact" w:val="1575"/>
        </w:trPr>
        <w:tc>
          <w:tcPr>
            <w:tcW w:w="5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454BC4" w14:textId="77777777" w:rsidR="00F51008" w:rsidRDefault="00F51008">
            <w:pPr>
              <w:pStyle w:val="Dates"/>
            </w:pPr>
          </w:p>
        </w:tc>
        <w:tc>
          <w:tcPr>
            <w:tcW w:w="62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787EEF" w14:textId="77777777" w:rsidR="00F51008" w:rsidRDefault="00F51008">
            <w:pPr>
              <w:pStyle w:val="Dates"/>
            </w:pPr>
          </w:p>
        </w:tc>
        <w:tc>
          <w:tcPr>
            <w:tcW w:w="127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D4861" w14:textId="50FF7676" w:rsidR="00D96EB6" w:rsidRDefault="00D96EB6" w:rsidP="00D96EB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WK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</w:t>
            </w:r>
          </w:p>
          <w:p w14:paraId="3F8EB7A9" w14:textId="2A2E4A78" w:rsidR="00D96EB6" w:rsidRPr="00C63A91" w:rsidRDefault="00D96EB6" w:rsidP="00D96EB6">
            <w:pP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</w:pP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7pm </w:t>
            </w:r>
            <w:r w:rsid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–</w:t>
            </w: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 </w:t>
            </w:r>
            <w:r w:rsid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Ring Available for Practice</w:t>
            </w:r>
          </w:p>
          <w:p w14:paraId="6128A323" w14:textId="1397C6A8" w:rsidR="00D96EB6" w:rsidRPr="005A626E" w:rsidRDefault="00D96EB6" w:rsidP="00D96EB6">
            <w:pPr>
              <w:rPr>
                <w:rFonts w:ascii="Arial" w:hAnsi="Arial" w:cs="Arial"/>
                <w:b/>
                <w:bCs/>
                <w:color w:val="FFC000"/>
              </w:rPr>
            </w:pPr>
            <w:r w:rsidRPr="005A626E">
              <w:rPr>
                <w:rFonts w:ascii="Arial" w:hAnsi="Arial" w:cs="Arial"/>
                <w:b/>
                <w:bCs/>
                <w:color w:val="FFC000"/>
              </w:rPr>
              <w:t xml:space="preserve">7pm - Pre -Novice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–</w:t>
            </w:r>
            <w:r>
              <w:rPr>
                <w:rFonts w:ascii="Arial" w:hAnsi="Arial" w:cs="Arial"/>
                <w:b/>
                <w:bCs/>
                <w:color w:val="FFC000"/>
              </w:rPr>
              <w:t xml:space="preserve">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Cheryl</w:t>
            </w:r>
          </w:p>
          <w:p w14:paraId="6F076043" w14:textId="2B3FDE89" w:rsidR="00D96EB6" w:rsidRPr="005A626E" w:rsidRDefault="00D96EB6" w:rsidP="00D96EB6">
            <w:pPr>
              <w:pStyle w:val="Dates"/>
              <w:jc w:val="left"/>
              <w:rPr>
                <w:rFonts w:ascii="Arial" w:hAnsi="Arial" w:cs="Arial"/>
                <w:b/>
                <w:bCs/>
                <w:color w:val="FF3399"/>
                <w:sz w:val="18"/>
              </w:rPr>
            </w:pPr>
            <w:r w:rsidRPr="005A626E">
              <w:rPr>
                <w:rFonts w:ascii="Arial" w:hAnsi="Arial" w:cs="Arial"/>
                <w:b/>
                <w:bCs/>
                <w:color w:val="FF3399"/>
                <w:sz w:val="18"/>
              </w:rPr>
              <w:t>Rally – 8pm</w:t>
            </w:r>
            <w:r w:rsidR="00BC78D3">
              <w:rPr>
                <w:rFonts w:ascii="Arial" w:hAnsi="Arial" w:cs="Arial"/>
                <w:b/>
                <w:bCs/>
                <w:color w:val="FF3399"/>
                <w:sz w:val="18"/>
              </w:rPr>
              <w:t xml:space="preserve"> - Karen</w:t>
            </w:r>
          </w:p>
          <w:p w14:paraId="0904CF6C" w14:textId="5F9510FB" w:rsidR="00D96EB6" w:rsidRPr="005A626E" w:rsidRDefault="00D96EB6" w:rsidP="00D96EB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83B2" w:themeColor="accent3" w:themeShade="80"/>
              </w:rPr>
              <w:t>Novice –</w:t>
            </w:r>
            <w:r w:rsidR="00BC78D3">
              <w:rPr>
                <w:rFonts w:ascii="Arial" w:hAnsi="Arial" w:cs="Arial"/>
                <w:b/>
                <w:bCs/>
                <w:color w:val="0083B2" w:themeColor="accent3" w:themeShade="80"/>
              </w:rPr>
              <w:t xml:space="preserve"> Stu</w:t>
            </w:r>
          </w:p>
          <w:p w14:paraId="15AA83D9" w14:textId="77777777" w:rsidR="00F51008" w:rsidRDefault="00F51008">
            <w:pPr>
              <w:pStyle w:val="Dates"/>
            </w:pPr>
          </w:p>
        </w:tc>
        <w:tc>
          <w:tcPr>
            <w:tcW w:w="75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90DA52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4685C" w14:textId="77777777" w:rsidR="00F51008" w:rsidRDefault="00F51008">
            <w:pPr>
              <w:pStyle w:val="Dates"/>
            </w:pPr>
          </w:p>
        </w:tc>
        <w:tc>
          <w:tcPr>
            <w:tcW w:w="59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F472D5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60DF3" w14:textId="77777777" w:rsidR="00F51008" w:rsidRDefault="00F51008">
            <w:pPr>
              <w:pStyle w:val="Dates"/>
            </w:pPr>
          </w:p>
        </w:tc>
      </w:tr>
      <w:tr w:rsidR="00F51008" w14:paraId="72C918A3" w14:textId="77777777" w:rsidTr="00D96EB6">
        <w:tc>
          <w:tcPr>
            <w:tcW w:w="5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145063" w14:textId="77777777" w:rsidR="00F51008" w:rsidRDefault="00F51008">
            <w:pPr>
              <w:pStyle w:val="Dates"/>
            </w:pPr>
            <w:r w:rsidRPr="00A95AA7">
              <w:t>7</w:t>
            </w:r>
          </w:p>
        </w:tc>
        <w:tc>
          <w:tcPr>
            <w:tcW w:w="62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5CCDAA" w14:textId="77777777" w:rsidR="00F51008" w:rsidRDefault="00F51008">
            <w:pPr>
              <w:pStyle w:val="Dates"/>
            </w:pPr>
            <w:r w:rsidRPr="00A95AA7">
              <w:t>8</w:t>
            </w:r>
          </w:p>
        </w:tc>
        <w:tc>
          <w:tcPr>
            <w:tcW w:w="127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4ADB94" w14:textId="77777777" w:rsidR="00F51008" w:rsidRDefault="00F51008">
            <w:pPr>
              <w:pStyle w:val="Dates"/>
            </w:pPr>
            <w:r w:rsidRPr="00A95AA7">
              <w:t>9</w:t>
            </w:r>
          </w:p>
        </w:tc>
        <w:tc>
          <w:tcPr>
            <w:tcW w:w="75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D6C165" w14:textId="77777777" w:rsidR="00F51008" w:rsidRDefault="00F51008">
            <w:pPr>
              <w:pStyle w:val="Dates"/>
            </w:pPr>
            <w:r w:rsidRPr="00A95AA7">
              <w:t>10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C5E049" w14:textId="77777777" w:rsidR="00F51008" w:rsidRDefault="00F51008">
            <w:pPr>
              <w:pStyle w:val="Dates"/>
            </w:pPr>
            <w:r w:rsidRPr="00A95AA7">
              <w:t>11</w:t>
            </w:r>
          </w:p>
        </w:tc>
        <w:tc>
          <w:tcPr>
            <w:tcW w:w="59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3A2AE3" w14:textId="77777777" w:rsidR="00F51008" w:rsidRDefault="00F51008">
            <w:pPr>
              <w:pStyle w:val="Dates"/>
            </w:pPr>
            <w:r w:rsidRPr="00A95AA7">
              <w:t>12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8C1332" w14:textId="77777777" w:rsidR="00F51008" w:rsidRDefault="00F51008">
            <w:pPr>
              <w:pStyle w:val="Dates"/>
            </w:pPr>
            <w:r w:rsidRPr="00A95AA7">
              <w:t>13</w:t>
            </w:r>
          </w:p>
        </w:tc>
      </w:tr>
      <w:tr w:rsidR="00F51008" w14:paraId="22FF5220" w14:textId="77777777" w:rsidTr="00D96EB6">
        <w:trPr>
          <w:trHeight w:hRule="exact" w:val="1431"/>
        </w:trPr>
        <w:tc>
          <w:tcPr>
            <w:tcW w:w="5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C31D40" w14:textId="77777777" w:rsidR="00F51008" w:rsidRDefault="00F51008">
            <w:pPr>
              <w:pStyle w:val="Dates"/>
            </w:pPr>
          </w:p>
        </w:tc>
        <w:tc>
          <w:tcPr>
            <w:tcW w:w="62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5F9CB" w14:textId="77777777" w:rsidR="00F51008" w:rsidRDefault="00F51008">
            <w:pPr>
              <w:pStyle w:val="Dates"/>
            </w:pPr>
          </w:p>
        </w:tc>
        <w:tc>
          <w:tcPr>
            <w:tcW w:w="127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7068CD" w14:textId="60CFD2FC" w:rsidR="00D96EB6" w:rsidRDefault="00D96EB6" w:rsidP="00D96EB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WK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5</w:t>
            </w:r>
          </w:p>
          <w:p w14:paraId="05CCDE55" w14:textId="77777777" w:rsidR="00C63A91" w:rsidRPr="00C63A91" w:rsidRDefault="00C63A91" w:rsidP="00C63A91">
            <w:pP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</w:pP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7pm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–</w:t>
            </w: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Ring Available for Practice</w:t>
            </w:r>
          </w:p>
          <w:p w14:paraId="2EA76714" w14:textId="672112A3" w:rsidR="00D96EB6" w:rsidRPr="005A626E" w:rsidRDefault="00D96EB6" w:rsidP="00D96EB6">
            <w:pPr>
              <w:rPr>
                <w:rFonts w:ascii="Arial" w:hAnsi="Arial" w:cs="Arial"/>
                <w:b/>
                <w:bCs/>
                <w:color w:val="FFC000"/>
              </w:rPr>
            </w:pPr>
            <w:r w:rsidRPr="005A626E">
              <w:rPr>
                <w:rFonts w:ascii="Arial" w:hAnsi="Arial" w:cs="Arial"/>
                <w:b/>
                <w:bCs/>
                <w:color w:val="FFC000"/>
              </w:rPr>
              <w:t xml:space="preserve">7pm - Pre -Novice </w:t>
            </w:r>
            <w:r>
              <w:rPr>
                <w:rFonts w:ascii="Arial" w:hAnsi="Arial" w:cs="Arial"/>
                <w:b/>
                <w:bCs/>
                <w:color w:val="FFC000"/>
              </w:rPr>
              <w:t xml:space="preserve">-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Cheryl</w:t>
            </w:r>
          </w:p>
          <w:p w14:paraId="672A2A8D" w14:textId="1E43B82C" w:rsidR="00D96EB6" w:rsidRPr="005A626E" w:rsidRDefault="00D96EB6" w:rsidP="00D96EB6">
            <w:pPr>
              <w:pStyle w:val="Dates"/>
              <w:jc w:val="left"/>
              <w:rPr>
                <w:rFonts w:ascii="Arial" w:hAnsi="Arial" w:cs="Arial"/>
                <w:b/>
                <w:bCs/>
                <w:color w:val="FF3399"/>
                <w:sz w:val="18"/>
              </w:rPr>
            </w:pPr>
            <w:r w:rsidRPr="005A626E">
              <w:rPr>
                <w:rFonts w:ascii="Arial" w:hAnsi="Arial" w:cs="Arial"/>
                <w:b/>
                <w:bCs/>
                <w:color w:val="FF3399"/>
                <w:sz w:val="18"/>
              </w:rPr>
              <w:t>Rally – 8pm</w:t>
            </w:r>
            <w:r w:rsidR="00BC78D3">
              <w:rPr>
                <w:rFonts w:ascii="Arial" w:hAnsi="Arial" w:cs="Arial"/>
                <w:b/>
                <w:bCs/>
                <w:color w:val="FF3399"/>
                <w:sz w:val="18"/>
              </w:rPr>
              <w:t xml:space="preserve"> - Karen</w:t>
            </w:r>
          </w:p>
          <w:p w14:paraId="57AF5D94" w14:textId="562FC71E" w:rsidR="00D96EB6" w:rsidRPr="005A626E" w:rsidRDefault="00D96EB6" w:rsidP="00D96EB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83B2" w:themeColor="accent3" w:themeShade="80"/>
              </w:rPr>
              <w:t>Novice –</w:t>
            </w:r>
            <w:r w:rsidR="00BC78D3">
              <w:rPr>
                <w:rFonts w:ascii="Arial" w:hAnsi="Arial" w:cs="Arial"/>
                <w:b/>
                <w:bCs/>
                <w:color w:val="0083B2" w:themeColor="accent3" w:themeShade="80"/>
              </w:rPr>
              <w:t xml:space="preserve"> Stu</w:t>
            </w:r>
          </w:p>
          <w:p w14:paraId="2E8C968C" w14:textId="77777777" w:rsidR="00F51008" w:rsidRDefault="00F51008">
            <w:pPr>
              <w:pStyle w:val="Dates"/>
            </w:pPr>
          </w:p>
        </w:tc>
        <w:tc>
          <w:tcPr>
            <w:tcW w:w="75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83C5F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B0EC3E" w14:textId="77777777" w:rsidR="00F51008" w:rsidRDefault="00F51008">
            <w:pPr>
              <w:pStyle w:val="Dates"/>
            </w:pPr>
          </w:p>
        </w:tc>
        <w:tc>
          <w:tcPr>
            <w:tcW w:w="59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63D74C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47511B" w14:textId="77777777" w:rsidR="00F51008" w:rsidRDefault="00F51008">
            <w:pPr>
              <w:pStyle w:val="Dates"/>
            </w:pPr>
          </w:p>
        </w:tc>
      </w:tr>
      <w:tr w:rsidR="00F51008" w14:paraId="77CBF020" w14:textId="77777777" w:rsidTr="00D96EB6">
        <w:tc>
          <w:tcPr>
            <w:tcW w:w="5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E5CE2" w14:textId="77777777" w:rsidR="00F51008" w:rsidRDefault="00F51008">
            <w:pPr>
              <w:pStyle w:val="Dates"/>
            </w:pPr>
            <w:r w:rsidRPr="00A95AA7">
              <w:t>14</w:t>
            </w:r>
          </w:p>
        </w:tc>
        <w:tc>
          <w:tcPr>
            <w:tcW w:w="62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3E19FA" w14:textId="77777777" w:rsidR="00F51008" w:rsidRDefault="00F51008">
            <w:pPr>
              <w:pStyle w:val="Dates"/>
            </w:pPr>
            <w:r w:rsidRPr="00A95AA7">
              <w:t>15</w:t>
            </w:r>
          </w:p>
        </w:tc>
        <w:tc>
          <w:tcPr>
            <w:tcW w:w="127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7576C" w14:textId="4A5B893E" w:rsidR="00F51008" w:rsidRDefault="007D39BD">
            <w:pPr>
              <w:pStyle w:val="Dates"/>
            </w:pPr>
            <w:r>
              <w:t>16</w:t>
            </w:r>
          </w:p>
        </w:tc>
        <w:tc>
          <w:tcPr>
            <w:tcW w:w="75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61AEA3" w14:textId="69253F15" w:rsidR="00F51008" w:rsidRDefault="007D39BD">
            <w:pPr>
              <w:pStyle w:val="Dates"/>
            </w:pPr>
            <w:r>
              <w:t>17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758C57" w14:textId="77777777" w:rsidR="00F51008" w:rsidRDefault="00F51008">
            <w:pPr>
              <w:pStyle w:val="Dates"/>
            </w:pPr>
            <w:r w:rsidRPr="00A95AA7">
              <w:t>18</w:t>
            </w:r>
          </w:p>
        </w:tc>
        <w:tc>
          <w:tcPr>
            <w:tcW w:w="59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95B973" w14:textId="77777777" w:rsidR="00F51008" w:rsidRDefault="00F51008">
            <w:pPr>
              <w:pStyle w:val="Dates"/>
            </w:pPr>
            <w:r w:rsidRPr="00A95AA7">
              <w:t>19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8546E" w14:textId="77777777" w:rsidR="00F51008" w:rsidRDefault="00F51008">
            <w:pPr>
              <w:pStyle w:val="Dates"/>
            </w:pPr>
            <w:r w:rsidRPr="00A95AA7">
              <w:t>20</w:t>
            </w:r>
          </w:p>
        </w:tc>
      </w:tr>
      <w:tr w:rsidR="00F51008" w14:paraId="2FDEAE67" w14:textId="77777777" w:rsidTr="00D96EB6">
        <w:trPr>
          <w:trHeight w:hRule="exact" w:val="1413"/>
        </w:trPr>
        <w:tc>
          <w:tcPr>
            <w:tcW w:w="5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C7F89A" w14:textId="77777777" w:rsidR="00F51008" w:rsidRDefault="00F51008">
            <w:pPr>
              <w:pStyle w:val="Dates"/>
            </w:pPr>
          </w:p>
        </w:tc>
        <w:tc>
          <w:tcPr>
            <w:tcW w:w="62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992B40" w14:textId="77777777" w:rsidR="00F51008" w:rsidRDefault="00F51008">
            <w:pPr>
              <w:pStyle w:val="Dates"/>
            </w:pPr>
          </w:p>
        </w:tc>
        <w:tc>
          <w:tcPr>
            <w:tcW w:w="127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0DFC6D" w14:textId="4BAACE2E" w:rsidR="00D96EB6" w:rsidRDefault="00D96EB6" w:rsidP="00D96EB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5A62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WK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6</w:t>
            </w:r>
          </w:p>
          <w:p w14:paraId="1F7A220C" w14:textId="77777777" w:rsidR="00C63A91" w:rsidRPr="00C63A91" w:rsidRDefault="00C63A91" w:rsidP="00C63A91">
            <w:pP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</w:pP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7pm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–</w:t>
            </w:r>
            <w:r w:rsidRPr="00C63A91"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4367A" w:themeColor="text2" w:themeTint="BF"/>
                <w:sz w:val="16"/>
                <w:szCs w:val="16"/>
              </w:rPr>
              <w:t>Ring Available for Practice</w:t>
            </w:r>
          </w:p>
          <w:p w14:paraId="10577BCD" w14:textId="6C0807B9" w:rsidR="00D96EB6" w:rsidRPr="005A626E" w:rsidRDefault="00D96EB6" w:rsidP="00D96EB6">
            <w:pPr>
              <w:rPr>
                <w:rFonts w:ascii="Arial" w:hAnsi="Arial" w:cs="Arial"/>
                <w:b/>
                <w:bCs/>
                <w:color w:val="FFC000"/>
              </w:rPr>
            </w:pPr>
            <w:r w:rsidRPr="005A626E">
              <w:rPr>
                <w:rFonts w:ascii="Arial" w:hAnsi="Arial" w:cs="Arial"/>
                <w:b/>
                <w:bCs/>
                <w:color w:val="FFC000"/>
              </w:rPr>
              <w:t xml:space="preserve">7pm - Pre -Novice </w:t>
            </w:r>
            <w:r>
              <w:rPr>
                <w:rFonts w:ascii="Arial" w:hAnsi="Arial" w:cs="Arial"/>
                <w:b/>
                <w:bCs/>
                <w:color w:val="FFC000"/>
              </w:rPr>
              <w:t xml:space="preserve">- </w:t>
            </w:r>
            <w:r w:rsidR="00BC78D3">
              <w:rPr>
                <w:rFonts w:ascii="Arial" w:hAnsi="Arial" w:cs="Arial"/>
                <w:b/>
                <w:bCs/>
                <w:color w:val="FFC000"/>
              </w:rPr>
              <w:t>Cheryl</w:t>
            </w:r>
          </w:p>
          <w:p w14:paraId="07351675" w14:textId="3B421D52" w:rsidR="00D96EB6" w:rsidRPr="005A626E" w:rsidRDefault="00D96EB6" w:rsidP="00D96EB6">
            <w:pPr>
              <w:pStyle w:val="Dates"/>
              <w:jc w:val="left"/>
              <w:rPr>
                <w:rFonts w:ascii="Arial" w:hAnsi="Arial" w:cs="Arial"/>
                <w:b/>
                <w:bCs/>
                <w:color w:val="FF3399"/>
                <w:sz w:val="18"/>
              </w:rPr>
            </w:pPr>
            <w:r w:rsidRPr="005A626E">
              <w:rPr>
                <w:rFonts w:ascii="Arial" w:hAnsi="Arial" w:cs="Arial"/>
                <w:b/>
                <w:bCs/>
                <w:color w:val="FF3399"/>
                <w:sz w:val="18"/>
              </w:rPr>
              <w:t>Rally – 8pm</w:t>
            </w:r>
            <w:r w:rsidR="00BC78D3">
              <w:rPr>
                <w:rFonts w:ascii="Arial" w:hAnsi="Arial" w:cs="Arial"/>
                <w:b/>
                <w:bCs/>
                <w:color w:val="FF3399"/>
                <w:sz w:val="18"/>
              </w:rPr>
              <w:t xml:space="preserve"> - Karen</w:t>
            </w:r>
          </w:p>
          <w:p w14:paraId="1AAB35B6" w14:textId="159042EE" w:rsidR="00D96EB6" w:rsidRPr="005A626E" w:rsidRDefault="00D96EB6" w:rsidP="00D96EB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A626E">
              <w:rPr>
                <w:rFonts w:ascii="Arial" w:hAnsi="Arial" w:cs="Arial"/>
                <w:b/>
                <w:bCs/>
                <w:color w:val="0083B2" w:themeColor="accent3" w:themeShade="80"/>
              </w:rPr>
              <w:t>Novice –</w:t>
            </w:r>
            <w:r w:rsidR="00BC78D3">
              <w:rPr>
                <w:rFonts w:ascii="Arial" w:hAnsi="Arial" w:cs="Arial"/>
                <w:b/>
                <w:bCs/>
                <w:color w:val="0083B2" w:themeColor="accent3" w:themeShade="80"/>
              </w:rPr>
              <w:t xml:space="preserve"> Stu</w:t>
            </w:r>
          </w:p>
          <w:p w14:paraId="661D0107" w14:textId="77777777" w:rsidR="00F51008" w:rsidRDefault="00F51008">
            <w:pPr>
              <w:pStyle w:val="Dates"/>
            </w:pPr>
          </w:p>
        </w:tc>
        <w:tc>
          <w:tcPr>
            <w:tcW w:w="75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BD4E07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705E8" w14:textId="77777777" w:rsidR="00F51008" w:rsidRDefault="00F51008">
            <w:pPr>
              <w:pStyle w:val="Dates"/>
            </w:pPr>
          </w:p>
        </w:tc>
        <w:tc>
          <w:tcPr>
            <w:tcW w:w="59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A8B4C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EB050" w14:textId="77777777" w:rsidR="00F51008" w:rsidRDefault="00F51008">
            <w:pPr>
              <w:pStyle w:val="Dates"/>
            </w:pPr>
          </w:p>
        </w:tc>
      </w:tr>
      <w:tr w:rsidR="00F51008" w14:paraId="083F1356" w14:textId="77777777" w:rsidTr="00D96EB6">
        <w:tc>
          <w:tcPr>
            <w:tcW w:w="5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67E2" w14:textId="77777777" w:rsidR="00F51008" w:rsidRDefault="00F51008">
            <w:pPr>
              <w:pStyle w:val="Dates"/>
            </w:pPr>
            <w:r w:rsidRPr="00A95AA7">
              <w:t>21</w:t>
            </w:r>
          </w:p>
        </w:tc>
        <w:tc>
          <w:tcPr>
            <w:tcW w:w="62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F00FF" w14:textId="77777777" w:rsidR="00F51008" w:rsidRDefault="00F51008">
            <w:pPr>
              <w:pStyle w:val="Dates"/>
            </w:pPr>
            <w:r w:rsidRPr="00A95AA7">
              <w:t>22</w:t>
            </w:r>
          </w:p>
        </w:tc>
        <w:tc>
          <w:tcPr>
            <w:tcW w:w="127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D623CE" w14:textId="77777777" w:rsidR="00F51008" w:rsidRDefault="00F51008">
            <w:pPr>
              <w:pStyle w:val="Dates"/>
            </w:pPr>
            <w:r w:rsidRPr="00A95AA7">
              <w:t>23</w:t>
            </w:r>
          </w:p>
        </w:tc>
        <w:tc>
          <w:tcPr>
            <w:tcW w:w="75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2888B3" w14:textId="77777777" w:rsidR="00F51008" w:rsidRDefault="00F51008">
            <w:pPr>
              <w:pStyle w:val="Dates"/>
            </w:pPr>
            <w:r w:rsidRPr="00A95AA7">
              <w:t>24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112654" w14:textId="77777777" w:rsidR="00F51008" w:rsidRDefault="00F51008">
            <w:pPr>
              <w:pStyle w:val="Dates"/>
            </w:pPr>
            <w:r w:rsidRPr="00A95AA7">
              <w:t>25</w:t>
            </w:r>
          </w:p>
        </w:tc>
        <w:tc>
          <w:tcPr>
            <w:tcW w:w="59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81C2F" w14:textId="77777777" w:rsidR="00F51008" w:rsidRDefault="00F51008">
            <w:pPr>
              <w:pStyle w:val="Dates"/>
            </w:pPr>
            <w:r w:rsidRPr="00A95AA7">
              <w:t>26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E35B5" w14:textId="77777777" w:rsidR="00F51008" w:rsidRDefault="00F51008">
            <w:pPr>
              <w:pStyle w:val="Dates"/>
            </w:pPr>
            <w:r w:rsidRPr="00A95AA7">
              <w:t>27</w:t>
            </w:r>
          </w:p>
        </w:tc>
      </w:tr>
      <w:tr w:rsidR="00F51008" w14:paraId="2EF79A62" w14:textId="77777777" w:rsidTr="00D96EB6">
        <w:trPr>
          <w:trHeight w:hRule="exact" w:val="1062"/>
        </w:trPr>
        <w:tc>
          <w:tcPr>
            <w:tcW w:w="5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56EA8" w14:textId="77777777" w:rsidR="00F51008" w:rsidRDefault="00F51008">
            <w:pPr>
              <w:pStyle w:val="Dates"/>
            </w:pPr>
          </w:p>
        </w:tc>
        <w:tc>
          <w:tcPr>
            <w:tcW w:w="62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030782" w14:textId="77777777" w:rsidR="00F51008" w:rsidRDefault="00F51008">
            <w:pPr>
              <w:pStyle w:val="Dates"/>
            </w:pPr>
          </w:p>
        </w:tc>
        <w:tc>
          <w:tcPr>
            <w:tcW w:w="127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3F666" w14:textId="60AE2083" w:rsidR="00F51008" w:rsidRDefault="00D96EB6">
            <w:pPr>
              <w:pStyle w:val="Dates"/>
            </w:pPr>
            <w:r w:rsidRPr="00A44B69">
              <w:rPr>
                <w:b/>
                <w:bCs/>
                <w:color w:val="002060"/>
                <w:sz w:val="28"/>
                <w:szCs w:val="28"/>
              </w:rPr>
              <w:t xml:space="preserve">**Open   Night </w:t>
            </w:r>
            <w:r w:rsidRPr="00A44B69">
              <w:rPr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75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505763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352A83" w14:textId="77777777" w:rsidR="00F51008" w:rsidRDefault="00F51008">
            <w:pPr>
              <w:pStyle w:val="Dates"/>
            </w:pPr>
          </w:p>
        </w:tc>
        <w:tc>
          <w:tcPr>
            <w:tcW w:w="59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ACAA3F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0C17BE" w14:textId="77777777" w:rsidR="00F51008" w:rsidRDefault="00F51008">
            <w:pPr>
              <w:pStyle w:val="Dates"/>
            </w:pPr>
          </w:p>
        </w:tc>
      </w:tr>
      <w:tr w:rsidR="00F51008" w14:paraId="316933B3" w14:textId="77777777" w:rsidTr="00D96EB6">
        <w:tc>
          <w:tcPr>
            <w:tcW w:w="5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A6A94" w14:textId="77777777" w:rsidR="00F51008" w:rsidRDefault="00F51008">
            <w:pPr>
              <w:pStyle w:val="Dates"/>
            </w:pPr>
            <w:r w:rsidRPr="00A95AA7">
              <w:t>28</w:t>
            </w:r>
          </w:p>
        </w:tc>
        <w:tc>
          <w:tcPr>
            <w:tcW w:w="62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07ACD3" w14:textId="77777777" w:rsidR="00F51008" w:rsidRDefault="00F51008">
            <w:pPr>
              <w:pStyle w:val="Dates"/>
            </w:pPr>
            <w:r w:rsidRPr="00A95AA7">
              <w:t>29</w:t>
            </w:r>
          </w:p>
        </w:tc>
        <w:tc>
          <w:tcPr>
            <w:tcW w:w="127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7DD447" w14:textId="77777777" w:rsidR="00F51008" w:rsidRDefault="00F51008">
            <w:pPr>
              <w:pStyle w:val="Dates"/>
            </w:pPr>
            <w:r w:rsidRPr="00A95AA7">
              <w:t>30</w:t>
            </w:r>
          </w:p>
        </w:tc>
        <w:tc>
          <w:tcPr>
            <w:tcW w:w="758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54F0E" w14:textId="77777777" w:rsidR="00F51008" w:rsidRDefault="00F51008">
            <w:pPr>
              <w:pStyle w:val="Dates"/>
            </w:pPr>
            <w:r w:rsidRPr="00A95AA7">
              <w:t>31</w:t>
            </w: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6ACD1" w14:textId="77777777" w:rsidR="00F51008" w:rsidRDefault="00F51008">
            <w:pPr>
              <w:pStyle w:val="Dates"/>
            </w:pPr>
          </w:p>
        </w:tc>
        <w:tc>
          <w:tcPr>
            <w:tcW w:w="59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50BADE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1DDB0C" w14:textId="77777777" w:rsidR="00F51008" w:rsidRDefault="00F51008">
            <w:pPr>
              <w:pStyle w:val="Dates"/>
            </w:pPr>
          </w:p>
        </w:tc>
      </w:tr>
      <w:tr w:rsidR="00F51008" w14:paraId="0DDD9DC0" w14:textId="77777777" w:rsidTr="00D96EB6">
        <w:trPr>
          <w:trHeight w:hRule="exact" w:val="720"/>
        </w:trPr>
        <w:tc>
          <w:tcPr>
            <w:tcW w:w="562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F139CA" w14:textId="77777777" w:rsidR="00F51008" w:rsidRDefault="00F51008">
            <w:pPr>
              <w:pStyle w:val="Dates"/>
            </w:pPr>
          </w:p>
        </w:tc>
        <w:tc>
          <w:tcPr>
            <w:tcW w:w="62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2B31A" w14:textId="77777777" w:rsidR="00F51008" w:rsidRDefault="00F51008">
            <w:pPr>
              <w:pStyle w:val="Dates"/>
            </w:pPr>
          </w:p>
        </w:tc>
        <w:tc>
          <w:tcPr>
            <w:tcW w:w="127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DDD98A" w14:textId="13223882" w:rsidR="00F51008" w:rsidRDefault="00D96EB6">
            <w:pPr>
              <w:pStyle w:val="Dates"/>
            </w:pPr>
            <w:r w:rsidRPr="00A44B69">
              <w:rPr>
                <w:b/>
                <w:bCs/>
                <w:color w:val="002060"/>
                <w:sz w:val="28"/>
                <w:szCs w:val="28"/>
              </w:rPr>
              <w:t xml:space="preserve">**Open   Night </w:t>
            </w:r>
            <w:r w:rsidRPr="00A44B69">
              <w:rPr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758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EF6EF4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06F2A" w14:textId="77777777" w:rsidR="00F51008" w:rsidRDefault="00F51008">
            <w:pPr>
              <w:pStyle w:val="Dates"/>
            </w:pPr>
          </w:p>
        </w:tc>
        <w:tc>
          <w:tcPr>
            <w:tcW w:w="59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358702" w14:textId="77777777" w:rsidR="00F51008" w:rsidRDefault="00F51008">
            <w:pPr>
              <w:pStyle w:val="Dates"/>
            </w:pPr>
          </w:p>
        </w:tc>
        <w:tc>
          <w:tcPr>
            <w:tcW w:w="59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892F05" w14:textId="77777777" w:rsidR="00F51008" w:rsidRDefault="00F51008">
            <w:pPr>
              <w:pStyle w:val="Dates"/>
            </w:pPr>
          </w:p>
        </w:tc>
      </w:tr>
      <w:tr w:rsidR="00F51008" w14:paraId="16FD44EF" w14:textId="77777777" w:rsidTr="00D96EB6">
        <w:trPr>
          <w:trHeight w:hRule="exact" w:val="191"/>
        </w:trPr>
        <w:tc>
          <w:tcPr>
            <w:tcW w:w="1292" w:type="pct"/>
            <w:gridSpan w:val="3"/>
            <w:tcBorders>
              <w:top w:val="single" w:sz="8" w:space="0" w:color="BFBFBF" w:themeColor="background1" w:themeShade="BF"/>
            </w:tcBorders>
          </w:tcPr>
          <w:p w14:paraId="7BBE04BE" w14:textId="77777777" w:rsidR="00F51008" w:rsidRDefault="00F51008"/>
        </w:tc>
        <w:tc>
          <w:tcPr>
            <w:tcW w:w="1200" w:type="pct"/>
            <w:gridSpan w:val="2"/>
            <w:tcBorders>
              <w:top w:val="single" w:sz="8" w:space="0" w:color="BFBFBF" w:themeColor="background1" w:themeShade="BF"/>
            </w:tcBorders>
          </w:tcPr>
          <w:p w14:paraId="43C8DA7E" w14:textId="77777777" w:rsidR="00F51008" w:rsidRDefault="00F51008"/>
        </w:tc>
        <w:tc>
          <w:tcPr>
            <w:tcW w:w="1374" w:type="pct"/>
            <w:gridSpan w:val="3"/>
            <w:tcBorders>
              <w:top w:val="single" w:sz="8" w:space="0" w:color="BFBFBF" w:themeColor="background1" w:themeShade="BF"/>
            </w:tcBorders>
          </w:tcPr>
          <w:p w14:paraId="0B72FC27" w14:textId="77777777" w:rsidR="00F51008" w:rsidRDefault="00F51008"/>
        </w:tc>
        <w:tc>
          <w:tcPr>
            <w:tcW w:w="1134" w:type="pct"/>
            <w:gridSpan w:val="3"/>
            <w:tcBorders>
              <w:top w:val="single" w:sz="8" w:space="0" w:color="BFBFBF" w:themeColor="background1" w:themeShade="BF"/>
            </w:tcBorders>
          </w:tcPr>
          <w:p w14:paraId="5540189E" w14:textId="77777777" w:rsidR="00F51008" w:rsidRDefault="00F51008"/>
        </w:tc>
      </w:tr>
    </w:tbl>
    <w:p w14:paraId="3CE38C1C" w14:textId="77777777" w:rsidR="009E738A" w:rsidRDefault="009E738A" w:rsidP="009E738A">
      <w:pPr>
        <w:sectPr w:rsidR="009E738A" w:rsidSect="009E738A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632"/>
        <w:gridCol w:w="453"/>
        <w:gridCol w:w="1029"/>
        <w:gridCol w:w="2058"/>
        <w:gridCol w:w="2058"/>
        <w:gridCol w:w="2055"/>
        <w:gridCol w:w="12"/>
      </w:tblGrid>
      <w:tr w:rsidR="005A2329" w14:paraId="25A60CF1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6C089DA" w14:textId="77777777" w:rsidR="005A2329" w:rsidRDefault="005A2329" w:rsidP="00793CF9">
            <w:pPr>
              <w:pStyle w:val="Month"/>
            </w:pPr>
            <w:r w:rsidRPr="003B47BC">
              <w:lastRenderedPageBreak/>
              <w:t>January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3754A08" w14:textId="77777777" w:rsidR="005A2329" w:rsidRDefault="005A2329" w:rsidP="00793CF9"/>
        </w:tc>
      </w:tr>
      <w:tr w:rsidR="005A2329" w14:paraId="217F5F0C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E4B52F0" w14:textId="77777777" w:rsidR="005A2329" w:rsidRDefault="005A2329" w:rsidP="00793CF9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AB9B5C6" w14:textId="77777777" w:rsidR="005A2329" w:rsidRDefault="005A2329" w:rsidP="00793CF9">
            <w:pPr>
              <w:pStyle w:val="Year"/>
            </w:pPr>
            <w:r>
              <w:t>2026</w:t>
            </w:r>
          </w:p>
        </w:tc>
      </w:tr>
      <w:tr w:rsidR="005A2329" w:rsidRPr="003F1620" w14:paraId="29E80725" w14:textId="77777777" w:rsidTr="00793CF9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E6E1B57" w14:textId="77777777" w:rsidR="005A2329" w:rsidRPr="003F1620" w:rsidRDefault="005A2329" w:rsidP="00793CF9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11B9320" w14:textId="77777777" w:rsidR="005A2329" w:rsidRPr="003F1620" w:rsidRDefault="005A2329" w:rsidP="00793CF9"/>
        </w:tc>
      </w:tr>
      <w:tr w:rsidR="005A2329" w14:paraId="101A47B2" w14:textId="77777777" w:rsidTr="002310D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566EC16" w14:textId="77777777" w:rsidR="005A2329" w:rsidRDefault="005A2329" w:rsidP="00793CF9">
            <w:pPr>
              <w:pStyle w:val="Days"/>
            </w:pPr>
            <w:sdt>
              <w:sdtPr>
                <w:id w:val="1527134494"/>
                <w:placeholder>
                  <w:docPart w:val="478025425D07443AB6D5C0ED056FF548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7BD313" w14:textId="77777777" w:rsidR="005A2329" w:rsidRDefault="005A2329" w:rsidP="00793CF9">
            <w:pPr>
              <w:pStyle w:val="Days"/>
            </w:pPr>
            <w:sdt>
              <w:sdtPr>
                <w:id w:val="8650153"/>
                <w:placeholder>
                  <w:docPart w:val="3A4C3B44166C41E6A4EFBEB0BB9E2B6B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9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5D3387" w14:textId="77777777" w:rsidR="005A2329" w:rsidRDefault="005A2329" w:rsidP="00793CF9">
            <w:pPr>
              <w:pStyle w:val="Days"/>
            </w:pPr>
            <w:sdt>
              <w:sdtPr>
                <w:id w:val="-1517691135"/>
                <w:placeholder>
                  <w:docPart w:val="E2867221F5C6455D8A884CEEF3BAAAE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8EA1A7" w14:textId="77777777" w:rsidR="005A2329" w:rsidRDefault="005A2329" w:rsidP="00793CF9">
            <w:pPr>
              <w:pStyle w:val="Days"/>
            </w:pPr>
            <w:sdt>
              <w:sdtPr>
                <w:id w:val="-1684429625"/>
                <w:placeholder>
                  <w:docPart w:val="CE08B34A25F64385BA383513939AE253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DDC54D1" w14:textId="77777777" w:rsidR="005A2329" w:rsidRDefault="005A2329" w:rsidP="00793CF9">
            <w:pPr>
              <w:pStyle w:val="Days"/>
            </w:pPr>
            <w:sdt>
              <w:sdtPr>
                <w:id w:val="-1188375605"/>
                <w:placeholder>
                  <w:docPart w:val="87BF362C12C1448EB9DF2792367C9B92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AEA4E6" w14:textId="77777777" w:rsidR="005A2329" w:rsidRDefault="005A2329" w:rsidP="00793CF9">
            <w:pPr>
              <w:pStyle w:val="Days"/>
            </w:pPr>
            <w:sdt>
              <w:sdtPr>
                <w:id w:val="1991825489"/>
                <w:placeholder>
                  <w:docPart w:val="947EFF9380024CE79EE50621284A5A26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EF8F6A0" w14:textId="77777777" w:rsidR="005A2329" w:rsidRDefault="005A2329" w:rsidP="00793CF9">
            <w:pPr>
              <w:pStyle w:val="Days"/>
            </w:pPr>
            <w:sdt>
              <w:sdtPr>
                <w:id w:val="115736794"/>
                <w:placeholder>
                  <w:docPart w:val="6FF61FE74B154CCCB69443681ED42A59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A2329" w14:paraId="09C7EA23" w14:textId="77777777" w:rsidTr="002310D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3D3CE5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561719" w14:textId="77777777" w:rsidR="005A2329" w:rsidRDefault="005A2329" w:rsidP="00793CF9">
            <w:pPr>
              <w:pStyle w:val="Dates"/>
            </w:pPr>
          </w:p>
        </w:tc>
        <w:tc>
          <w:tcPr>
            <w:tcW w:w="9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C1083B" w14:textId="77777777" w:rsidR="005A2329" w:rsidRDefault="005A2329" w:rsidP="00793CF9">
            <w:pPr>
              <w:pStyle w:val="Dates"/>
            </w:pPr>
          </w:p>
        </w:tc>
        <w:tc>
          <w:tcPr>
            <w:tcW w:w="5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65735C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07658B" w14:textId="77777777" w:rsidR="005A2329" w:rsidRDefault="005A2329" w:rsidP="00793CF9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CF4629" w14:textId="77777777" w:rsidR="005A2329" w:rsidRDefault="005A2329" w:rsidP="00793CF9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C3635E" w14:textId="77777777" w:rsidR="005A2329" w:rsidRDefault="005A2329" w:rsidP="00793CF9">
            <w:pPr>
              <w:pStyle w:val="Dates"/>
            </w:pPr>
            <w:r>
              <w:t>3</w:t>
            </w:r>
          </w:p>
        </w:tc>
      </w:tr>
      <w:tr w:rsidR="005A2329" w14:paraId="406933FD" w14:textId="77777777" w:rsidTr="002310D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6E0426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A211EC" w14:textId="77777777" w:rsidR="005A2329" w:rsidRDefault="005A2329" w:rsidP="00793CF9"/>
        </w:tc>
        <w:tc>
          <w:tcPr>
            <w:tcW w:w="9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968F0E" w14:textId="77777777" w:rsidR="005A2329" w:rsidRDefault="005A2329" w:rsidP="00793CF9"/>
        </w:tc>
        <w:tc>
          <w:tcPr>
            <w:tcW w:w="5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FB03E6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1531D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6E6118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8F9C3B" w14:textId="77777777" w:rsidR="005A2329" w:rsidRDefault="005A2329" w:rsidP="00793CF9"/>
        </w:tc>
      </w:tr>
      <w:tr w:rsidR="005A2329" w14:paraId="4E64E2D8" w14:textId="77777777" w:rsidTr="002310D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C3F5D" w14:textId="77777777" w:rsidR="005A2329" w:rsidRDefault="005A2329" w:rsidP="00793CF9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78D14" w14:textId="77777777" w:rsidR="005A2329" w:rsidRDefault="005A2329" w:rsidP="00793CF9">
            <w:pPr>
              <w:pStyle w:val="Dates"/>
            </w:pPr>
            <w:r>
              <w:t>5</w:t>
            </w:r>
          </w:p>
        </w:tc>
        <w:tc>
          <w:tcPr>
            <w:tcW w:w="9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C1E3D" w14:textId="77777777" w:rsidR="005A2329" w:rsidRDefault="005A2329" w:rsidP="00793CF9">
            <w:pPr>
              <w:pStyle w:val="Dates"/>
            </w:pPr>
            <w:r>
              <w:t>6</w:t>
            </w:r>
          </w:p>
        </w:tc>
        <w:tc>
          <w:tcPr>
            <w:tcW w:w="5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711288" w14:textId="77777777" w:rsidR="005A2329" w:rsidRDefault="005A2329" w:rsidP="00793CF9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E0B55D" w14:textId="77777777" w:rsidR="005A2329" w:rsidRDefault="005A2329" w:rsidP="00793CF9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9A6EF9" w14:textId="77777777" w:rsidR="005A2329" w:rsidRDefault="005A2329" w:rsidP="00793CF9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03D84" w14:textId="77777777" w:rsidR="005A2329" w:rsidRDefault="005A2329" w:rsidP="00793CF9">
            <w:pPr>
              <w:pStyle w:val="Dates"/>
            </w:pPr>
            <w:r>
              <w:t>10</w:t>
            </w:r>
          </w:p>
        </w:tc>
      </w:tr>
      <w:tr w:rsidR="005A2329" w14:paraId="6898BB31" w14:textId="77777777" w:rsidTr="002310D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5F55E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F6C2A" w14:textId="77777777" w:rsidR="005A2329" w:rsidRDefault="005A2329" w:rsidP="00793CF9"/>
        </w:tc>
        <w:tc>
          <w:tcPr>
            <w:tcW w:w="9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955AA7" w14:textId="5E428AE1" w:rsidR="005A2329" w:rsidRDefault="002310DE" w:rsidP="00793CF9">
            <w:r w:rsidRPr="002310DE">
              <w:rPr>
                <w:b/>
                <w:bCs/>
                <w:color w:val="FF0000"/>
              </w:rPr>
              <w:t>Monthly club Meeting 7pm</w:t>
            </w:r>
          </w:p>
        </w:tc>
        <w:tc>
          <w:tcPr>
            <w:tcW w:w="5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C398E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CCABE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EBB7A7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F1495F" w14:textId="77777777" w:rsidR="005A2329" w:rsidRDefault="005A2329" w:rsidP="00793CF9"/>
        </w:tc>
      </w:tr>
      <w:tr w:rsidR="005A2329" w14:paraId="41E251FE" w14:textId="77777777" w:rsidTr="002310D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524667" w14:textId="77777777" w:rsidR="005A2329" w:rsidRDefault="005A2329" w:rsidP="00793CF9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3C411" w14:textId="77777777" w:rsidR="005A2329" w:rsidRDefault="005A2329" w:rsidP="00793CF9">
            <w:pPr>
              <w:pStyle w:val="Dates"/>
            </w:pPr>
            <w:r>
              <w:t>12</w:t>
            </w:r>
          </w:p>
        </w:tc>
        <w:tc>
          <w:tcPr>
            <w:tcW w:w="9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5BA88" w14:textId="77777777" w:rsidR="005A2329" w:rsidRDefault="005A2329" w:rsidP="00793CF9">
            <w:pPr>
              <w:pStyle w:val="Dates"/>
            </w:pPr>
            <w:r>
              <w:t>13</w:t>
            </w:r>
          </w:p>
        </w:tc>
        <w:tc>
          <w:tcPr>
            <w:tcW w:w="5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B1E4FF" w14:textId="77777777" w:rsidR="005A2329" w:rsidRDefault="005A2329" w:rsidP="00793CF9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AAF28F" w14:textId="77777777" w:rsidR="005A2329" w:rsidRDefault="005A2329" w:rsidP="00793CF9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855C1" w14:textId="77777777" w:rsidR="005A2329" w:rsidRDefault="005A2329" w:rsidP="00793CF9">
            <w:pPr>
              <w:pStyle w:val="Dates"/>
            </w:pPr>
            <w:r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6EA5FB" w14:textId="77777777" w:rsidR="005A2329" w:rsidRDefault="005A2329" w:rsidP="00793CF9">
            <w:pPr>
              <w:pStyle w:val="Dates"/>
            </w:pPr>
            <w:r>
              <w:t>17</w:t>
            </w:r>
          </w:p>
        </w:tc>
      </w:tr>
      <w:tr w:rsidR="005A2329" w14:paraId="4E9957A3" w14:textId="77777777" w:rsidTr="002310DE">
        <w:tblPrEx>
          <w:tblLook w:val="04A0" w:firstRow="1" w:lastRow="0" w:firstColumn="1" w:lastColumn="0" w:noHBand="0" w:noVBand="1"/>
        </w:tblPrEx>
        <w:trPr>
          <w:trHeight w:hRule="exact" w:val="1566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7065E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010BBB" w14:textId="77777777" w:rsidR="005A2329" w:rsidRDefault="005A2329" w:rsidP="00793CF9"/>
        </w:tc>
        <w:tc>
          <w:tcPr>
            <w:tcW w:w="9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AEF6F" w14:textId="2322588C" w:rsidR="005A2329" w:rsidRDefault="002310DE" w:rsidP="00793CF9">
            <w:r>
              <w:t xml:space="preserve">Session 3 </w:t>
            </w:r>
            <w:proofErr w:type="gramStart"/>
            <w:r>
              <w:t>–  Week</w:t>
            </w:r>
            <w:proofErr w:type="gramEnd"/>
            <w:r>
              <w:t xml:space="preserve"> 1</w:t>
            </w:r>
          </w:p>
          <w:p w14:paraId="55566E87" w14:textId="42400622" w:rsidR="002310DE" w:rsidRDefault="002310DE" w:rsidP="00793CF9">
            <w:r>
              <w:t xml:space="preserve">Beginners – </w:t>
            </w:r>
          </w:p>
          <w:p w14:paraId="5330ED7F" w14:textId="77777777" w:rsidR="002310DE" w:rsidRDefault="002310DE" w:rsidP="00793CF9">
            <w:r>
              <w:t xml:space="preserve">Pre-Novice- </w:t>
            </w:r>
          </w:p>
          <w:p w14:paraId="764864C8" w14:textId="46E869CF" w:rsidR="002310DE" w:rsidRDefault="002310DE" w:rsidP="00793CF9">
            <w:r>
              <w:t xml:space="preserve">Rally – </w:t>
            </w:r>
          </w:p>
          <w:p w14:paraId="3C2BD81B" w14:textId="705C9696" w:rsidR="002310DE" w:rsidRDefault="002310DE" w:rsidP="00793CF9">
            <w:r>
              <w:t xml:space="preserve">Novice/Open - </w:t>
            </w:r>
          </w:p>
        </w:tc>
        <w:tc>
          <w:tcPr>
            <w:tcW w:w="5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0E4F1C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DD411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BD636D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BF881" w14:textId="2427289B" w:rsidR="005A2329" w:rsidRDefault="002310DE" w:rsidP="00793CF9">
            <w:r>
              <w:t>Possible Awards Luncheon</w:t>
            </w:r>
          </w:p>
        </w:tc>
      </w:tr>
      <w:tr w:rsidR="005A2329" w14:paraId="5B153CD8" w14:textId="77777777" w:rsidTr="002310D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C3DBD5" w14:textId="77777777" w:rsidR="005A2329" w:rsidRDefault="005A2329" w:rsidP="00793CF9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56F7E" w14:textId="77777777" w:rsidR="005A2329" w:rsidRDefault="005A2329" w:rsidP="00793CF9">
            <w:pPr>
              <w:pStyle w:val="Dates"/>
            </w:pPr>
            <w:r>
              <w:t>19</w:t>
            </w:r>
          </w:p>
        </w:tc>
        <w:tc>
          <w:tcPr>
            <w:tcW w:w="9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230B04" w14:textId="77777777" w:rsidR="005A2329" w:rsidRDefault="005A2329" w:rsidP="00793CF9">
            <w:pPr>
              <w:pStyle w:val="Dates"/>
            </w:pPr>
            <w:r>
              <w:t>20</w:t>
            </w:r>
          </w:p>
        </w:tc>
        <w:tc>
          <w:tcPr>
            <w:tcW w:w="5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6A74EA" w14:textId="77777777" w:rsidR="005A2329" w:rsidRDefault="005A2329" w:rsidP="00793CF9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141464" w14:textId="77777777" w:rsidR="005A2329" w:rsidRDefault="005A2329" w:rsidP="00793CF9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5F22EF" w14:textId="77777777" w:rsidR="005A2329" w:rsidRDefault="005A2329" w:rsidP="00793CF9">
            <w:pPr>
              <w:pStyle w:val="Dates"/>
            </w:pPr>
            <w:r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CC062A" w14:textId="77777777" w:rsidR="005A2329" w:rsidRDefault="005A2329" w:rsidP="00793CF9">
            <w:pPr>
              <w:pStyle w:val="Dates"/>
            </w:pPr>
            <w:r>
              <w:t>24</w:t>
            </w:r>
          </w:p>
        </w:tc>
      </w:tr>
      <w:tr w:rsidR="005A2329" w14:paraId="5B7B8531" w14:textId="77777777" w:rsidTr="002310DE">
        <w:tblPrEx>
          <w:tblLook w:val="04A0" w:firstRow="1" w:lastRow="0" w:firstColumn="1" w:lastColumn="0" w:noHBand="0" w:noVBand="1"/>
        </w:tblPrEx>
        <w:trPr>
          <w:trHeight w:hRule="exact" w:val="142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BFE2A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266FA" w14:textId="77777777" w:rsidR="005A2329" w:rsidRDefault="005A2329" w:rsidP="00793CF9"/>
        </w:tc>
        <w:tc>
          <w:tcPr>
            <w:tcW w:w="9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7B2BB" w14:textId="4415B5B9" w:rsidR="002310DE" w:rsidRDefault="002310DE" w:rsidP="002310DE">
            <w:r>
              <w:t xml:space="preserve">Session 3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2</w:t>
            </w:r>
          </w:p>
          <w:p w14:paraId="52406E0C" w14:textId="77777777" w:rsidR="002310DE" w:rsidRDefault="002310DE" w:rsidP="002310DE">
            <w:r>
              <w:t xml:space="preserve">Beginners – </w:t>
            </w:r>
          </w:p>
          <w:p w14:paraId="0CCAB275" w14:textId="77777777" w:rsidR="002310DE" w:rsidRDefault="002310DE" w:rsidP="002310DE">
            <w:r>
              <w:t xml:space="preserve">Pre-Novice- </w:t>
            </w:r>
          </w:p>
          <w:p w14:paraId="572CDBCA" w14:textId="77777777" w:rsidR="002310DE" w:rsidRDefault="002310DE" w:rsidP="002310DE">
            <w:r>
              <w:t xml:space="preserve">Rally – </w:t>
            </w:r>
          </w:p>
          <w:p w14:paraId="1C9556DF" w14:textId="6EF8B171" w:rsidR="005A2329" w:rsidRDefault="002310DE" w:rsidP="002310DE">
            <w:r>
              <w:t>Novice/Open -</w:t>
            </w:r>
          </w:p>
        </w:tc>
        <w:tc>
          <w:tcPr>
            <w:tcW w:w="5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325885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A9FF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687D0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A5174B" w14:textId="0F1E2299" w:rsidR="005A2329" w:rsidRDefault="002310DE" w:rsidP="00793CF9">
            <w:r>
              <w:t>Backup date for Awards Luncheon</w:t>
            </w:r>
          </w:p>
        </w:tc>
      </w:tr>
      <w:tr w:rsidR="005A2329" w14:paraId="25684478" w14:textId="77777777" w:rsidTr="002310D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B186B0" w14:textId="77777777" w:rsidR="005A2329" w:rsidRDefault="005A2329" w:rsidP="00793CF9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8D844" w14:textId="77777777" w:rsidR="005A2329" w:rsidRDefault="005A2329" w:rsidP="00793CF9">
            <w:pPr>
              <w:pStyle w:val="Dates"/>
            </w:pPr>
            <w:r>
              <w:t>26</w:t>
            </w:r>
          </w:p>
        </w:tc>
        <w:tc>
          <w:tcPr>
            <w:tcW w:w="91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D89BC" w14:textId="77777777" w:rsidR="005A2329" w:rsidRDefault="005A2329" w:rsidP="00793CF9">
            <w:pPr>
              <w:pStyle w:val="Dates"/>
            </w:pPr>
            <w:r>
              <w:t>27</w:t>
            </w:r>
          </w:p>
        </w:tc>
        <w:tc>
          <w:tcPr>
            <w:tcW w:w="5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F9D3C0" w14:textId="77777777" w:rsidR="005A2329" w:rsidRDefault="005A2329" w:rsidP="00793CF9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3D6083" w14:textId="77777777" w:rsidR="005A2329" w:rsidRDefault="005A2329" w:rsidP="00793CF9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AC73DB" w14:textId="77777777" w:rsidR="005A2329" w:rsidRDefault="005A2329" w:rsidP="00793CF9">
            <w:pPr>
              <w:pStyle w:val="Dates"/>
            </w:pPr>
            <w:r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E5728C" w14:textId="77777777" w:rsidR="005A2329" w:rsidRDefault="005A2329" w:rsidP="00793CF9">
            <w:pPr>
              <w:pStyle w:val="Dates"/>
            </w:pPr>
            <w:r>
              <w:t>31</w:t>
            </w:r>
          </w:p>
        </w:tc>
      </w:tr>
      <w:tr w:rsidR="005A2329" w14:paraId="36AD596F" w14:textId="77777777" w:rsidTr="002310DE">
        <w:tblPrEx>
          <w:tblLook w:val="04A0" w:firstRow="1" w:lastRow="0" w:firstColumn="1" w:lastColumn="0" w:noHBand="0" w:noVBand="1"/>
        </w:tblPrEx>
        <w:trPr>
          <w:trHeight w:hRule="exact" w:val="152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1780BE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2C800" w14:textId="77777777" w:rsidR="005A2329" w:rsidRDefault="005A2329" w:rsidP="00793CF9"/>
        </w:tc>
        <w:tc>
          <w:tcPr>
            <w:tcW w:w="913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A25DAE" w14:textId="030B3BE7" w:rsidR="002310DE" w:rsidRDefault="002310DE" w:rsidP="002310DE">
            <w:r>
              <w:t xml:space="preserve">Session 3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3</w:t>
            </w:r>
          </w:p>
          <w:p w14:paraId="16F0C7BC" w14:textId="77777777" w:rsidR="002310DE" w:rsidRDefault="002310DE" w:rsidP="002310DE">
            <w:r>
              <w:t xml:space="preserve">Beginners – </w:t>
            </w:r>
          </w:p>
          <w:p w14:paraId="2E2B43E0" w14:textId="77777777" w:rsidR="002310DE" w:rsidRDefault="002310DE" w:rsidP="002310DE">
            <w:r>
              <w:t xml:space="preserve">Pre-Novice- </w:t>
            </w:r>
          </w:p>
          <w:p w14:paraId="4CD7B447" w14:textId="77777777" w:rsidR="002310DE" w:rsidRDefault="002310DE" w:rsidP="002310DE">
            <w:r>
              <w:t xml:space="preserve">Rally – </w:t>
            </w:r>
          </w:p>
          <w:p w14:paraId="11AF6CB6" w14:textId="0A2BE1B6" w:rsidR="005A2329" w:rsidRDefault="002310DE" w:rsidP="002310DE">
            <w:r>
              <w:t>Novice/Open -</w:t>
            </w:r>
          </w:p>
        </w:tc>
        <w:tc>
          <w:tcPr>
            <w:tcW w:w="5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EA4B4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59483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2F639F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0D922B" w14:textId="77777777" w:rsidR="005A2329" w:rsidRDefault="005A2329" w:rsidP="00793CF9"/>
        </w:tc>
      </w:tr>
    </w:tbl>
    <w:p w14:paraId="4DF08762" w14:textId="2E84E749" w:rsidR="00C27E6A" w:rsidRPr="00C27E6A" w:rsidRDefault="00C27E6A" w:rsidP="00C27E6A">
      <w:pPr>
        <w:tabs>
          <w:tab w:val="left" w:pos="6144"/>
        </w:tabs>
        <w:sectPr w:rsidR="00C27E6A" w:rsidRPr="00C27E6A" w:rsidSect="009E738A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8"/>
        <w:gridCol w:w="2058"/>
        <w:gridCol w:w="2543"/>
        <w:gridCol w:w="542"/>
        <w:gridCol w:w="1032"/>
        <w:gridCol w:w="2058"/>
        <w:gridCol w:w="2058"/>
        <w:gridCol w:w="2053"/>
        <w:gridCol w:w="12"/>
      </w:tblGrid>
      <w:tr w:rsidR="005A2329" w14:paraId="625DB6A2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06A8B9A" w14:textId="77777777" w:rsidR="005A2329" w:rsidRDefault="005A2329" w:rsidP="00793CF9">
            <w:pPr>
              <w:pStyle w:val="Month"/>
            </w:pPr>
            <w:r>
              <w:lastRenderedPageBreak/>
              <w:t>February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27A8C1A" w14:textId="77777777" w:rsidR="005A2329" w:rsidRDefault="005A2329" w:rsidP="00793CF9"/>
        </w:tc>
      </w:tr>
      <w:tr w:rsidR="005A2329" w14:paraId="004BA60A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03441FD" w14:textId="77777777" w:rsidR="005A2329" w:rsidRDefault="005A2329" w:rsidP="00793CF9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FD45849" w14:textId="77777777" w:rsidR="005A2329" w:rsidRDefault="005A2329" w:rsidP="00793CF9">
            <w:pPr>
              <w:pStyle w:val="Year"/>
            </w:pPr>
            <w:r>
              <w:t>2026</w:t>
            </w:r>
          </w:p>
        </w:tc>
      </w:tr>
      <w:tr w:rsidR="005A2329" w:rsidRPr="003F1620" w14:paraId="2AA58937" w14:textId="77777777" w:rsidTr="00793CF9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12D85FA" w14:textId="77777777" w:rsidR="005A2329" w:rsidRPr="003F1620" w:rsidRDefault="005A2329" w:rsidP="00793CF9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A79B870" w14:textId="77777777" w:rsidR="005A2329" w:rsidRPr="003F1620" w:rsidRDefault="005A2329" w:rsidP="00793CF9"/>
        </w:tc>
      </w:tr>
      <w:tr w:rsidR="005A2329" w14:paraId="4A3E3025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B8DC572" w14:textId="77777777" w:rsidR="005A2329" w:rsidRDefault="005A2329" w:rsidP="00793CF9">
            <w:pPr>
              <w:pStyle w:val="Days"/>
            </w:pPr>
            <w:sdt>
              <w:sdtPr>
                <w:id w:val="1562675323"/>
                <w:placeholder>
                  <w:docPart w:val="03B3D7E261E740CA8FBDD04AE4169D5A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DC5E4F" w14:textId="77777777" w:rsidR="005A2329" w:rsidRDefault="005A2329" w:rsidP="00793CF9">
            <w:pPr>
              <w:pStyle w:val="Days"/>
            </w:pPr>
            <w:sdt>
              <w:sdtPr>
                <w:id w:val="580344322"/>
                <w:placeholder>
                  <w:docPart w:val="8852BED8864940A39A2AD8B82667C634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91AE9DF" w14:textId="77777777" w:rsidR="005A2329" w:rsidRDefault="005A2329" w:rsidP="00793CF9">
            <w:pPr>
              <w:pStyle w:val="Days"/>
            </w:pPr>
            <w:sdt>
              <w:sdtPr>
                <w:id w:val="1287234777"/>
                <w:placeholder>
                  <w:docPart w:val="97E39802633E49DEA1AB7FA00391D48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8ADC83" w14:textId="77777777" w:rsidR="005A2329" w:rsidRDefault="005A2329" w:rsidP="00793CF9">
            <w:pPr>
              <w:pStyle w:val="Days"/>
            </w:pPr>
            <w:sdt>
              <w:sdtPr>
                <w:id w:val="-2061160827"/>
                <w:placeholder>
                  <w:docPart w:val="4ABC99179CFF4A3C9D781EDE456FD323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3A78E3" w14:textId="77777777" w:rsidR="005A2329" w:rsidRDefault="005A2329" w:rsidP="00793CF9">
            <w:pPr>
              <w:pStyle w:val="Days"/>
            </w:pPr>
            <w:sdt>
              <w:sdtPr>
                <w:id w:val="-402686083"/>
                <w:placeholder>
                  <w:docPart w:val="D3303D8088604C89A5924D8A1E106759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3C7A7F" w14:textId="77777777" w:rsidR="005A2329" w:rsidRDefault="005A2329" w:rsidP="00793CF9">
            <w:pPr>
              <w:pStyle w:val="Days"/>
            </w:pPr>
            <w:sdt>
              <w:sdtPr>
                <w:id w:val="1069775436"/>
                <w:placeholder>
                  <w:docPart w:val="8E2C497F870E4E9583304488BD4A9560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3458C4" w14:textId="77777777" w:rsidR="005A2329" w:rsidRDefault="005A2329" w:rsidP="00793CF9">
            <w:pPr>
              <w:pStyle w:val="Days"/>
            </w:pPr>
            <w:sdt>
              <w:sdtPr>
                <w:id w:val="103626414"/>
                <w:placeholder>
                  <w:docPart w:val="9DA4F82466D54BA5BBE4ADE18CDD906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A2329" w14:paraId="56012A4E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C9C638" w14:textId="77777777" w:rsidR="005A2329" w:rsidRDefault="005A2329" w:rsidP="00793CF9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C636D3" w14:textId="77777777" w:rsidR="005A2329" w:rsidRDefault="005A2329" w:rsidP="00793CF9">
            <w:pPr>
              <w:pStyle w:val="Dates"/>
            </w:pPr>
            <w:r>
              <w:t>2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320662" w14:textId="77777777" w:rsidR="005A2329" w:rsidRDefault="005A2329" w:rsidP="00793CF9">
            <w:pPr>
              <w:pStyle w:val="Dates"/>
            </w:pPr>
            <w:r>
              <w:t>3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2BAD41" w14:textId="77777777" w:rsidR="005A2329" w:rsidRDefault="005A2329" w:rsidP="00793CF9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A24D51" w14:textId="77777777" w:rsidR="005A2329" w:rsidRDefault="005A2329" w:rsidP="00793CF9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CC077" w14:textId="77777777" w:rsidR="005A2329" w:rsidRDefault="005A2329" w:rsidP="00793CF9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F07D3B" w14:textId="77777777" w:rsidR="005A2329" w:rsidRDefault="005A2329" w:rsidP="00793CF9">
            <w:pPr>
              <w:pStyle w:val="Dates"/>
            </w:pPr>
            <w:r>
              <w:t>7</w:t>
            </w:r>
          </w:p>
        </w:tc>
      </w:tr>
      <w:tr w:rsidR="005A2329" w14:paraId="6CE8530D" w14:textId="77777777" w:rsidTr="006640A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C0E56E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2E6070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367A5D" w14:textId="4E8C7F34" w:rsidR="005A2329" w:rsidRPr="002310DE" w:rsidRDefault="002310DE" w:rsidP="002310DE">
            <w:pPr>
              <w:rPr>
                <w:b/>
                <w:bCs/>
              </w:rPr>
            </w:pPr>
            <w:r w:rsidRPr="002310DE">
              <w:rPr>
                <w:b/>
                <w:bCs/>
                <w:color w:val="FF0000"/>
              </w:rPr>
              <w:t>Monthly club Meeting 7pm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0F4D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C9DC9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FE1A23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D7CC4" w14:textId="77777777" w:rsidR="005A2329" w:rsidRDefault="005A2329" w:rsidP="00793CF9"/>
        </w:tc>
      </w:tr>
      <w:tr w:rsidR="005A2329" w14:paraId="5FAFE878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7107C" w14:textId="77777777" w:rsidR="005A2329" w:rsidRDefault="005A2329" w:rsidP="00793CF9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D03B24" w14:textId="77777777" w:rsidR="005A2329" w:rsidRDefault="005A2329" w:rsidP="00793CF9">
            <w:pPr>
              <w:pStyle w:val="Dates"/>
            </w:pPr>
            <w:r>
              <w:t>9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9A29A" w14:textId="77777777" w:rsidR="005A2329" w:rsidRDefault="005A2329" w:rsidP="00793CF9">
            <w:pPr>
              <w:pStyle w:val="Dates"/>
            </w:pPr>
            <w:r>
              <w:t>10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5FD592" w14:textId="77777777" w:rsidR="005A2329" w:rsidRDefault="005A2329" w:rsidP="00793CF9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9123E5" w14:textId="77777777" w:rsidR="005A2329" w:rsidRDefault="005A2329" w:rsidP="00793CF9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1AEABA" w14:textId="77777777" w:rsidR="005A2329" w:rsidRDefault="005A2329" w:rsidP="00793CF9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AB8F93" w14:textId="77777777" w:rsidR="005A2329" w:rsidRDefault="005A2329" w:rsidP="00793CF9">
            <w:pPr>
              <w:pStyle w:val="Dates"/>
            </w:pPr>
            <w:r>
              <w:t>14</w:t>
            </w:r>
          </w:p>
        </w:tc>
      </w:tr>
      <w:tr w:rsidR="005A2329" w14:paraId="2AE899A1" w14:textId="77777777" w:rsidTr="006640AB">
        <w:tblPrEx>
          <w:tblLook w:val="04A0" w:firstRow="1" w:lastRow="0" w:firstColumn="1" w:lastColumn="0" w:noHBand="0" w:noVBand="1"/>
        </w:tblPrEx>
        <w:trPr>
          <w:trHeight w:hRule="exact" w:val="1584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763D46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9A609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4BBBE3" w14:textId="4409D0BF" w:rsidR="002310DE" w:rsidRDefault="002310DE" w:rsidP="002310DE">
            <w:r>
              <w:t xml:space="preserve">Session 3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4</w:t>
            </w:r>
          </w:p>
          <w:p w14:paraId="5373E894" w14:textId="77777777" w:rsidR="002310DE" w:rsidRDefault="002310DE" w:rsidP="002310DE">
            <w:r>
              <w:t xml:space="preserve">Beginners – </w:t>
            </w:r>
          </w:p>
          <w:p w14:paraId="20AE4C03" w14:textId="77777777" w:rsidR="002310DE" w:rsidRDefault="002310DE" w:rsidP="002310DE">
            <w:r>
              <w:t xml:space="preserve">Pre-Novice- </w:t>
            </w:r>
          </w:p>
          <w:p w14:paraId="59A6C530" w14:textId="77777777" w:rsidR="002310DE" w:rsidRDefault="002310DE" w:rsidP="002310DE">
            <w:r>
              <w:t xml:space="preserve">Rally – </w:t>
            </w:r>
          </w:p>
          <w:p w14:paraId="640367A2" w14:textId="6DE7A1D2" w:rsidR="005A2329" w:rsidRDefault="002310DE" w:rsidP="002310DE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AB8CD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45F50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61C48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07D0F8" w14:textId="77777777" w:rsidR="005A2329" w:rsidRDefault="005A2329" w:rsidP="00793CF9"/>
        </w:tc>
      </w:tr>
      <w:tr w:rsidR="005A2329" w14:paraId="3650DC9E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5A7FAB" w14:textId="77777777" w:rsidR="005A2329" w:rsidRDefault="005A2329" w:rsidP="00793CF9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E09638" w14:textId="77777777" w:rsidR="005A2329" w:rsidRDefault="005A2329" w:rsidP="00793CF9">
            <w:pPr>
              <w:pStyle w:val="Dates"/>
            </w:pPr>
            <w:r>
              <w:t>16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EFA6AD" w14:textId="77777777" w:rsidR="005A2329" w:rsidRDefault="005A2329" w:rsidP="00793CF9">
            <w:pPr>
              <w:pStyle w:val="Dates"/>
            </w:pPr>
            <w:r>
              <w:t>17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DA2DDE" w14:textId="77777777" w:rsidR="005A2329" w:rsidRDefault="005A2329" w:rsidP="00793CF9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1E6129" w14:textId="77777777" w:rsidR="005A2329" w:rsidRDefault="005A2329" w:rsidP="00793CF9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22E9F" w14:textId="77777777" w:rsidR="005A2329" w:rsidRDefault="005A2329" w:rsidP="00793CF9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436399" w14:textId="77777777" w:rsidR="005A2329" w:rsidRDefault="005A2329" w:rsidP="00793CF9">
            <w:pPr>
              <w:pStyle w:val="Dates"/>
            </w:pPr>
            <w:r>
              <w:t>21</w:t>
            </w:r>
          </w:p>
        </w:tc>
      </w:tr>
      <w:tr w:rsidR="005A2329" w14:paraId="594766DF" w14:textId="77777777" w:rsidTr="006640AB">
        <w:tblPrEx>
          <w:tblLook w:val="04A0" w:firstRow="1" w:lastRow="0" w:firstColumn="1" w:lastColumn="0" w:noHBand="0" w:noVBand="1"/>
        </w:tblPrEx>
        <w:trPr>
          <w:trHeight w:hRule="exact" w:val="169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C72C9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3C7D9B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8BC84E" w14:textId="7D4F317F" w:rsidR="002310DE" w:rsidRDefault="002310DE" w:rsidP="002310DE">
            <w:r>
              <w:t xml:space="preserve">Session 3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5</w:t>
            </w:r>
          </w:p>
          <w:p w14:paraId="57902BCE" w14:textId="77777777" w:rsidR="002310DE" w:rsidRDefault="002310DE" w:rsidP="002310DE">
            <w:r>
              <w:t xml:space="preserve">Beginners – </w:t>
            </w:r>
          </w:p>
          <w:p w14:paraId="50ED6503" w14:textId="77777777" w:rsidR="002310DE" w:rsidRDefault="002310DE" w:rsidP="002310DE">
            <w:r>
              <w:t xml:space="preserve">Pre-Novice- </w:t>
            </w:r>
          </w:p>
          <w:p w14:paraId="3E490280" w14:textId="77777777" w:rsidR="002310DE" w:rsidRDefault="002310DE" w:rsidP="002310DE">
            <w:r>
              <w:t xml:space="preserve">Rally – </w:t>
            </w:r>
          </w:p>
          <w:p w14:paraId="0930B18A" w14:textId="64161AF2" w:rsidR="005A2329" w:rsidRDefault="002310DE" w:rsidP="002310DE">
            <w:r>
              <w:t xml:space="preserve">Novice/Open </w:t>
            </w:r>
            <w:r>
              <w:t>–</w:t>
            </w:r>
          </w:p>
          <w:p w14:paraId="2EAB956D" w14:textId="11F1BD3F" w:rsidR="002310DE" w:rsidRDefault="002310DE" w:rsidP="002310DE"/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04294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6E249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33DF0A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05846" w14:textId="77777777" w:rsidR="005A2329" w:rsidRDefault="005A2329" w:rsidP="00793CF9"/>
        </w:tc>
      </w:tr>
      <w:tr w:rsidR="005A2329" w14:paraId="29AA399E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425301" w14:textId="77777777" w:rsidR="005A2329" w:rsidRDefault="005A2329" w:rsidP="00793CF9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7069C" w14:textId="77777777" w:rsidR="005A2329" w:rsidRDefault="005A2329" w:rsidP="00793CF9">
            <w:pPr>
              <w:pStyle w:val="Dates"/>
            </w:pPr>
            <w:r>
              <w:t>23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455FD1" w14:textId="77777777" w:rsidR="005A2329" w:rsidRDefault="005A2329" w:rsidP="00793CF9">
            <w:pPr>
              <w:pStyle w:val="Dates"/>
            </w:pPr>
            <w:r>
              <w:t>24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79CA43" w14:textId="77777777" w:rsidR="005A2329" w:rsidRDefault="005A2329" w:rsidP="00793CF9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515790" w14:textId="77777777" w:rsidR="005A2329" w:rsidRDefault="005A2329" w:rsidP="00793CF9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990660" w14:textId="77777777" w:rsidR="005A2329" w:rsidRDefault="005A2329" w:rsidP="00793CF9">
            <w:pPr>
              <w:pStyle w:val="Dates"/>
            </w:pPr>
            <w:r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693A1" w14:textId="77777777" w:rsidR="005A2329" w:rsidRDefault="005A2329" w:rsidP="00793CF9">
            <w:pPr>
              <w:pStyle w:val="Dates"/>
            </w:pPr>
            <w:r>
              <w:t>28</w:t>
            </w:r>
          </w:p>
        </w:tc>
      </w:tr>
      <w:tr w:rsidR="005A2329" w14:paraId="69135FAF" w14:textId="77777777" w:rsidTr="006640AB">
        <w:tblPrEx>
          <w:tblLook w:val="04A0" w:firstRow="1" w:lastRow="0" w:firstColumn="1" w:lastColumn="0" w:noHBand="0" w:noVBand="1"/>
        </w:tblPrEx>
        <w:trPr>
          <w:trHeight w:hRule="exact" w:val="152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7129BC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5AC1C6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5B9F5F" w14:textId="1D789CB0" w:rsidR="002310DE" w:rsidRDefault="002310DE" w:rsidP="002310DE">
            <w:r>
              <w:t xml:space="preserve">Session 3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6</w:t>
            </w:r>
          </w:p>
          <w:p w14:paraId="4CFDF5F9" w14:textId="77777777" w:rsidR="002310DE" w:rsidRDefault="002310DE" w:rsidP="002310DE">
            <w:r>
              <w:t xml:space="preserve">Beginners – </w:t>
            </w:r>
          </w:p>
          <w:p w14:paraId="45D231F7" w14:textId="77777777" w:rsidR="002310DE" w:rsidRDefault="002310DE" w:rsidP="002310DE">
            <w:r>
              <w:t xml:space="preserve">Pre-Novice- </w:t>
            </w:r>
          </w:p>
          <w:p w14:paraId="2BD3A8C6" w14:textId="77777777" w:rsidR="002310DE" w:rsidRDefault="002310DE" w:rsidP="002310DE">
            <w:r>
              <w:t xml:space="preserve">Rally – </w:t>
            </w:r>
          </w:p>
          <w:p w14:paraId="16C8B6C8" w14:textId="71FE77D0" w:rsidR="005A2329" w:rsidRDefault="002310DE" w:rsidP="002310DE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8C5B6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65B3A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9F406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03424E" w14:textId="77777777" w:rsidR="005A2329" w:rsidRDefault="005A2329" w:rsidP="00793CF9"/>
        </w:tc>
      </w:tr>
      <w:tr w:rsidR="005A2329" w14:paraId="0F4FBEC9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304C52E" w14:textId="7931078C" w:rsidR="005A2329" w:rsidRDefault="005A2329" w:rsidP="00793CF9">
            <w:pPr>
              <w:pStyle w:val="Month"/>
            </w:pPr>
            <w:r>
              <w:lastRenderedPageBreak/>
              <w:t>March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90D53AB" w14:textId="77777777" w:rsidR="005A2329" w:rsidRDefault="005A2329" w:rsidP="00793CF9"/>
        </w:tc>
      </w:tr>
      <w:tr w:rsidR="005A2329" w14:paraId="1A28AB00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156DBA5" w14:textId="77777777" w:rsidR="005A2329" w:rsidRDefault="005A2329" w:rsidP="00793CF9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C350C60" w14:textId="77777777" w:rsidR="005A2329" w:rsidRDefault="005A2329" w:rsidP="00793CF9">
            <w:pPr>
              <w:pStyle w:val="Year"/>
            </w:pPr>
            <w:r>
              <w:t>2026</w:t>
            </w:r>
          </w:p>
        </w:tc>
      </w:tr>
      <w:tr w:rsidR="005A2329" w:rsidRPr="003F1620" w14:paraId="6C7ABDB3" w14:textId="77777777" w:rsidTr="00793CF9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534E236" w14:textId="77777777" w:rsidR="005A2329" w:rsidRPr="003F1620" w:rsidRDefault="005A2329" w:rsidP="00793CF9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8D708D5" w14:textId="77777777" w:rsidR="005A2329" w:rsidRPr="003F1620" w:rsidRDefault="005A2329" w:rsidP="00793CF9"/>
        </w:tc>
      </w:tr>
      <w:tr w:rsidR="005A2329" w14:paraId="63172D72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CC72A4" w14:textId="77777777" w:rsidR="005A2329" w:rsidRDefault="005A2329" w:rsidP="00793CF9">
            <w:pPr>
              <w:pStyle w:val="Days"/>
            </w:pPr>
            <w:sdt>
              <w:sdtPr>
                <w:id w:val="-1500112362"/>
                <w:placeholder>
                  <w:docPart w:val="1E763A715F584501B2856FC84F44EE69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D56C5BC" w14:textId="77777777" w:rsidR="005A2329" w:rsidRDefault="005A2329" w:rsidP="00793CF9">
            <w:pPr>
              <w:pStyle w:val="Days"/>
            </w:pPr>
            <w:sdt>
              <w:sdtPr>
                <w:id w:val="102778650"/>
                <w:placeholder>
                  <w:docPart w:val="1A72AB385E9E470B8DDC49A2EA51E0A4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EC9410" w14:textId="77777777" w:rsidR="005A2329" w:rsidRDefault="005A2329" w:rsidP="00793CF9">
            <w:pPr>
              <w:pStyle w:val="Days"/>
            </w:pPr>
            <w:sdt>
              <w:sdtPr>
                <w:id w:val="203451951"/>
                <w:placeholder>
                  <w:docPart w:val="1AA03E512F09407F9EEB5B25B09C7360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F910B1" w14:textId="77777777" w:rsidR="005A2329" w:rsidRDefault="005A2329" w:rsidP="00793CF9">
            <w:pPr>
              <w:pStyle w:val="Days"/>
            </w:pPr>
            <w:sdt>
              <w:sdtPr>
                <w:id w:val="1627200479"/>
                <w:placeholder>
                  <w:docPart w:val="EA136A769C4B4242B7A71F5FE0E03629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0218EA" w14:textId="77777777" w:rsidR="005A2329" w:rsidRDefault="005A2329" w:rsidP="00793CF9">
            <w:pPr>
              <w:pStyle w:val="Days"/>
            </w:pPr>
            <w:sdt>
              <w:sdtPr>
                <w:id w:val="1989358570"/>
                <w:placeholder>
                  <w:docPart w:val="030AB3B1F92E4A2B831882774D91CE3D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828ED8" w14:textId="77777777" w:rsidR="005A2329" w:rsidRDefault="005A2329" w:rsidP="00793CF9">
            <w:pPr>
              <w:pStyle w:val="Days"/>
            </w:pPr>
            <w:sdt>
              <w:sdtPr>
                <w:id w:val="-141271853"/>
                <w:placeholder>
                  <w:docPart w:val="E1FDDBB9FDC340C69E6AC7C2B6287799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AEB308" w14:textId="77777777" w:rsidR="005A2329" w:rsidRDefault="005A2329" w:rsidP="00793CF9">
            <w:pPr>
              <w:pStyle w:val="Days"/>
            </w:pPr>
            <w:sdt>
              <w:sdtPr>
                <w:id w:val="1422296384"/>
                <w:placeholder>
                  <w:docPart w:val="7BDFA149EF28480680F7F6E457B6AB5D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A2329" w14:paraId="4FF82671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374BB4" w14:textId="77777777" w:rsidR="005A2329" w:rsidRDefault="005A2329" w:rsidP="00793CF9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5FF156" w14:textId="77777777" w:rsidR="005A2329" w:rsidRDefault="005A2329" w:rsidP="00793CF9">
            <w:pPr>
              <w:pStyle w:val="Dates"/>
            </w:pPr>
            <w:r>
              <w:t>2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A4BE0" w14:textId="77777777" w:rsidR="005A2329" w:rsidRDefault="005A2329" w:rsidP="00793CF9">
            <w:pPr>
              <w:pStyle w:val="Dates"/>
            </w:pPr>
            <w:r>
              <w:t>3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FDD632" w14:textId="77777777" w:rsidR="005A2329" w:rsidRDefault="005A2329" w:rsidP="00793CF9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0F25E3" w14:textId="77777777" w:rsidR="005A2329" w:rsidRDefault="005A2329" w:rsidP="00793CF9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2D5AB1" w14:textId="77777777" w:rsidR="005A2329" w:rsidRDefault="005A2329" w:rsidP="00793CF9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FD216C" w14:textId="77777777" w:rsidR="005A2329" w:rsidRDefault="005A2329" w:rsidP="00793CF9">
            <w:pPr>
              <w:pStyle w:val="Dates"/>
            </w:pPr>
            <w:r>
              <w:t>7</w:t>
            </w:r>
          </w:p>
        </w:tc>
      </w:tr>
      <w:tr w:rsidR="005A2329" w14:paraId="4EA803A9" w14:textId="77777777" w:rsidTr="006640AB">
        <w:tblPrEx>
          <w:tblLook w:val="04A0" w:firstRow="1" w:lastRow="0" w:firstColumn="1" w:lastColumn="0" w:noHBand="0" w:noVBand="1"/>
        </w:tblPrEx>
        <w:trPr>
          <w:trHeight w:hRule="exact" w:val="43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E7A0C7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FE96E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7AF39C" w14:textId="16ABDCCE" w:rsidR="005A2329" w:rsidRDefault="006640AB" w:rsidP="00793CF9">
            <w:r w:rsidRPr="002310DE">
              <w:rPr>
                <w:b/>
                <w:bCs/>
                <w:color w:val="FF0000"/>
              </w:rPr>
              <w:t>Monthly club Meeting 7pm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E0688E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181B55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DD3636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5A782" w14:textId="77777777" w:rsidR="005A2329" w:rsidRDefault="005A2329" w:rsidP="00793CF9"/>
        </w:tc>
      </w:tr>
      <w:tr w:rsidR="005A2329" w14:paraId="4C181D49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157A4" w14:textId="77777777" w:rsidR="005A2329" w:rsidRDefault="005A2329" w:rsidP="00793CF9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AC01FA" w14:textId="77777777" w:rsidR="005A2329" w:rsidRDefault="005A2329" w:rsidP="00793CF9">
            <w:pPr>
              <w:pStyle w:val="Dates"/>
            </w:pPr>
            <w:r>
              <w:t>9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D48DAB" w14:textId="77777777" w:rsidR="005A2329" w:rsidRDefault="005A2329" w:rsidP="00793CF9">
            <w:pPr>
              <w:pStyle w:val="Dates"/>
            </w:pPr>
            <w:r>
              <w:t>10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4B954A" w14:textId="77777777" w:rsidR="005A2329" w:rsidRDefault="005A2329" w:rsidP="00793CF9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AB0C40" w14:textId="77777777" w:rsidR="005A2329" w:rsidRDefault="005A2329" w:rsidP="00793CF9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01E153" w14:textId="77777777" w:rsidR="005A2329" w:rsidRDefault="005A2329" w:rsidP="00793CF9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DDA2E" w14:textId="77777777" w:rsidR="005A2329" w:rsidRDefault="005A2329" w:rsidP="00793CF9">
            <w:pPr>
              <w:pStyle w:val="Dates"/>
            </w:pPr>
            <w:r>
              <w:t>14</w:t>
            </w:r>
          </w:p>
        </w:tc>
      </w:tr>
      <w:tr w:rsidR="005A2329" w14:paraId="4F950237" w14:textId="77777777" w:rsidTr="006640AB">
        <w:tblPrEx>
          <w:tblLook w:val="04A0" w:firstRow="1" w:lastRow="0" w:firstColumn="1" w:lastColumn="0" w:noHBand="0" w:noVBand="1"/>
        </w:tblPrEx>
        <w:trPr>
          <w:trHeight w:hRule="exact" w:val="134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284CC4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15CD7A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CBC9E" w14:textId="2ACC30F9" w:rsidR="006640AB" w:rsidRDefault="006640AB" w:rsidP="006640AB">
            <w:r>
              <w:t xml:space="preserve">Session </w:t>
            </w:r>
            <w:r>
              <w:t>4</w:t>
            </w:r>
            <w:r>
              <w:t xml:space="preserve">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1</w:t>
            </w:r>
          </w:p>
          <w:p w14:paraId="3D8CE0F3" w14:textId="77777777" w:rsidR="006640AB" w:rsidRDefault="006640AB" w:rsidP="006640AB">
            <w:r>
              <w:t xml:space="preserve">Beginners – </w:t>
            </w:r>
          </w:p>
          <w:p w14:paraId="609EA52A" w14:textId="77777777" w:rsidR="006640AB" w:rsidRDefault="006640AB" w:rsidP="006640AB">
            <w:r>
              <w:t xml:space="preserve">Pre-Novice- </w:t>
            </w:r>
          </w:p>
          <w:p w14:paraId="413322C3" w14:textId="77777777" w:rsidR="006640AB" w:rsidRDefault="006640AB" w:rsidP="006640AB">
            <w:r>
              <w:t xml:space="preserve">Rally – </w:t>
            </w:r>
          </w:p>
          <w:p w14:paraId="447885BB" w14:textId="61C958E5" w:rsidR="005A2329" w:rsidRDefault="006640AB" w:rsidP="006640AB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AF2A8D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005857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9B16A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27DEA3" w14:textId="77777777" w:rsidR="005A2329" w:rsidRDefault="005A2329" w:rsidP="00793CF9"/>
        </w:tc>
      </w:tr>
      <w:tr w:rsidR="005A2329" w14:paraId="7F0857CA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82E142" w14:textId="77777777" w:rsidR="005A2329" w:rsidRDefault="005A2329" w:rsidP="00793CF9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085C53" w14:textId="77777777" w:rsidR="005A2329" w:rsidRDefault="005A2329" w:rsidP="00793CF9">
            <w:pPr>
              <w:pStyle w:val="Dates"/>
            </w:pPr>
            <w:r>
              <w:t>16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A8A3B" w14:textId="77777777" w:rsidR="005A2329" w:rsidRDefault="005A2329" w:rsidP="00793CF9">
            <w:pPr>
              <w:pStyle w:val="Dates"/>
            </w:pPr>
            <w:r>
              <w:t>17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25EE79" w14:textId="77777777" w:rsidR="005A2329" w:rsidRDefault="005A2329" w:rsidP="00793CF9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3A6729" w14:textId="77777777" w:rsidR="005A2329" w:rsidRDefault="005A2329" w:rsidP="00793CF9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44326" w14:textId="77777777" w:rsidR="005A2329" w:rsidRDefault="005A2329" w:rsidP="00793CF9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E0C592" w14:textId="77777777" w:rsidR="005A2329" w:rsidRDefault="005A2329" w:rsidP="00793CF9">
            <w:pPr>
              <w:pStyle w:val="Dates"/>
            </w:pPr>
            <w:r>
              <w:t>21</w:t>
            </w:r>
          </w:p>
        </w:tc>
      </w:tr>
      <w:tr w:rsidR="005A2329" w14:paraId="57AF11D8" w14:textId="77777777" w:rsidTr="006640AB">
        <w:tblPrEx>
          <w:tblLook w:val="04A0" w:firstRow="1" w:lastRow="0" w:firstColumn="1" w:lastColumn="0" w:noHBand="0" w:noVBand="1"/>
        </w:tblPrEx>
        <w:trPr>
          <w:trHeight w:hRule="exact" w:val="142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1CD3D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8023A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A5837" w14:textId="03803FA4" w:rsidR="006640AB" w:rsidRDefault="006640AB" w:rsidP="006640AB">
            <w:r>
              <w:t xml:space="preserve">Session 4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2</w:t>
            </w:r>
          </w:p>
          <w:p w14:paraId="5AB70F72" w14:textId="77777777" w:rsidR="006640AB" w:rsidRDefault="006640AB" w:rsidP="006640AB">
            <w:r>
              <w:t xml:space="preserve">Beginners – </w:t>
            </w:r>
          </w:p>
          <w:p w14:paraId="3BD85D9C" w14:textId="77777777" w:rsidR="006640AB" w:rsidRDefault="006640AB" w:rsidP="006640AB">
            <w:r>
              <w:t xml:space="preserve">Pre-Novice- </w:t>
            </w:r>
          </w:p>
          <w:p w14:paraId="768BF14D" w14:textId="77777777" w:rsidR="006640AB" w:rsidRDefault="006640AB" w:rsidP="006640AB">
            <w:r>
              <w:t xml:space="preserve">Rally – </w:t>
            </w:r>
          </w:p>
          <w:p w14:paraId="6F7A2F2D" w14:textId="71B509AF" w:rsidR="005A2329" w:rsidRDefault="006640AB" w:rsidP="006640AB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0D5D2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C7B886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EC15A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4C56EA" w14:textId="77777777" w:rsidR="005A2329" w:rsidRDefault="005A2329" w:rsidP="00793CF9"/>
        </w:tc>
      </w:tr>
      <w:tr w:rsidR="005A2329" w14:paraId="38215625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4C6634" w14:textId="77777777" w:rsidR="005A2329" w:rsidRDefault="005A2329" w:rsidP="00793CF9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F9D7D1" w14:textId="77777777" w:rsidR="005A2329" w:rsidRDefault="005A2329" w:rsidP="00793CF9">
            <w:pPr>
              <w:pStyle w:val="Dates"/>
            </w:pPr>
            <w:r>
              <w:t>23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D961BD" w14:textId="77777777" w:rsidR="005A2329" w:rsidRDefault="005A2329" w:rsidP="00793CF9">
            <w:pPr>
              <w:pStyle w:val="Dates"/>
            </w:pPr>
            <w:r>
              <w:t>24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877065" w14:textId="77777777" w:rsidR="005A2329" w:rsidRDefault="005A2329" w:rsidP="00793CF9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EF9947" w14:textId="77777777" w:rsidR="005A2329" w:rsidRDefault="005A2329" w:rsidP="00793CF9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7F051" w14:textId="77777777" w:rsidR="005A2329" w:rsidRDefault="005A2329" w:rsidP="00793CF9">
            <w:pPr>
              <w:pStyle w:val="Dates"/>
            </w:pPr>
            <w:r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2B1DC1" w14:textId="77777777" w:rsidR="005A2329" w:rsidRDefault="005A2329" w:rsidP="00793CF9">
            <w:pPr>
              <w:pStyle w:val="Dates"/>
            </w:pPr>
            <w:r>
              <w:t>28</w:t>
            </w:r>
          </w:p>
        </w:tc>
      </w:tr>
      <w:tr w:rsidR="005A2329" w14:paraId="3FB17B1E" w14:textId="77777777" w:rsidTr="006640AB">
        <w:tblPrEx>
          <w:tblLook w:val="04A0" w:firstRow="1" w:lastRow="0" w:firstColumn="1" w:lastColumn="0" w:noHBand="0" w:noVBand="1"/>
        </w:tblPrEx>
        <w:trPr>
          <w:trHeight w:hRule="exact" w:val="1449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F2ABE5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963F6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4238BA" w14:textId="6D1666C0" w:rsidR="006640AB" w:rsidRDefault="006640AB" w:rsidP="006640AB">
            <w:r>
              <w:t xml:space="preserve">Session 4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3</w:t>
            </w:r>
          </w:p>
          <w:p w14:paraId="75870DF6" w14:textId="77777777" w:rsidR="006640AB" w:rsidRDefault="006640AB" w:rsidP="006640AB">
            <w:r>
              <w:t xml:space="preserve">Beginners – </w:t>
            </w:r>
          </w:p>
          <w:p w14:paraId="592F80C4" w14:textId="77777777" w:rsidR="006640AB" w:rsidRDefault="006640AB" w:rsidP="006640AB">
            <w:r>
              <w:t xml:space="preserve">Pre-Novice- </w:t>
            </w:r>
          </w:p>
          <w:p w14:paraId="0E6BB659" w14:textId="77777777" w:rsidR="006640AB" w:rsidRDefault="006640AB" w:rsidP="006640AB">
            <w:r>
              <w:t xml:space="preserve">Rally – </w:t>
            </w:r>
          </w:p>
          <w:p w14:paraId="343C79E8" w14:textId="553F3153" w:rsidR="005A2329" w:rsidRDefault="006640AB" w:rsidP="006640AB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D9333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A4BDCD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125D1A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8AA38E" w14:textId="77777777" w:rsidR="005A2329" w:rsidRDefault="005A2329" w:rsidP="00793CF9"/>
        </w:tc>
      </w:tr>
      <w:tr w:rsidR="005A2329" w14:paraId="247DB942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D038B" w14:textId="77777777" w:rsidR="005A2329" w:rsidRDefault="005A2329" w:rsidP="00793CF9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DB693" w14:textId="77777777" w:rsidR="005A2329" w:rsidRDefault="005A2329" w:rsidP="00793CF9">
            <w:pPr>
              <w:pStyle w:val="Dates"/>
            </w:pPr>
            <w:r>
              <w:t>30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21FF63" w14:textId="77777777" w:rsidR="005A2329" w:rsidRDefault="005A2329" w:rsidP="00793CF9">
            <w:pPr>
              <w:pStyle w:val="Dates"/>
            </w:pPr>
            <w:r>
              <w:t>31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F7EEF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C58E55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2484A" w14:textId="77777777" w:rsidR="005A2329" w:rsidRDefault="005A2329" w:rsidP="00793CF9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C30ED" w14:textId="77777777" w:rsidR="005A2329" w:rsidRDefault="005A2329" w:rsidP="00793CF9">
            <w:pPr>
              <w:pStyle w:val="Dates"/>
            </w:pPr>
          </w:p>
        </w:tc>
      </w:tr>
      <w:tr w:rsidR="005A2329" w14:paraId="6B340829" w14:textId="77777777" w:rsidTr="006640AB">
        <w:tblPrEx>
          <w:tblLook w:val="04A0" w:firstRow="1" w:lastRow="0" w:firstColumn="1" w:lastColumn="0" w:noHBand="0" w:noVBand="1"/>
        </w:tblPrEx>
        <w:trPr>
          <w:trHeight w:hRule="exact" w:val="1404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8E58F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CB447D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3AEF66" w14:textId="7416051D" w:rsidR="006640AB" w:rsidRDefault="006640AB" w:rsidP="006640AB">
            <w:r>
              <w:t xml:space="preserve">Session 4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4</w:t>
            </w:r>
          </w:p>
          <w:p w14:paraId="58FF1656" w14:textId="77777777" w:rsidR="006640AB" w:rsidRDefault="006640AB" w:rsidP="006640AB">
            <w:r>
              <w:t xml:space="preserve">Beginners – </w:t>
            </w:r>
          </w:p>
          <w:p w14:paraId="4D08D767" w14:textId="77777777" w:rsidR="006640AB" w:rsidRDefault="006640AB" w:rsidP="006640AB">
            <w:r>
              <w:t xml:space="preserve">Pre-Novice- </w:t>
            </w:r>
          </w:p>
          <w:p w14:paraId="673C756A" w14:textId="77777777" w:rsidR="006640AB" w:rsidRDefault="006640AB" w:rsidP="006640AB">
            <w:r>
              <w:t xml:space="preserve">Rally – </w:t>
            </w:r>
          </w:p>
          <w:p w14:paraId="440F4953" w14:textId="15714C09" w:rsidR="005A2329" w:rsidRDefault="006640AB" w:rsidP="006640AB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7CCDCC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EFBA03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FFA0D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E8B352" w14:textId="77777777" w:rsidR="005A2329" w:rsidRDefault="005A2329" w:rsidP="00793CF9"/>
        </w:tc>
      </w:tr>
    </w:tbl>
    <w:p w14:paraId="6327DC2F" w14:textId="77777777" w:rsidR="000E7C05" w:rsidRDefault="000E7C05" w:rsidP="008C0DB0"/>
    <w:p w14:paraId="0D995EA8" w14:textId="77777777" w:rsidR="005A2329" w:rsidRDefault="005A2329" w:rsidP="008C0DB0"/>
    <w:p w14:paraId="02C97375" w14:textId="77777777" w:rsidR="005A2329" w:rsidRDefault="005A2329" w:rsidP="008C0DB0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2310DE" w14:paraId="71204F8E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6E446E1" w14:textId="77777777" w:rsidR="002310DE" w:rsidRDefault="002310DE" w:rsidP="00793CF9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E800A84" w14:textId="77777777" w:rsidR="002310DE" w:rsidRDefault="002310DE" w:rsidP="00793CF9"/>
        </w:tc>
      </w:tr>
      <w:tr w:rsidR="002310DE" w14:paraId="2AE63659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F98E01C" w14:textId="77777777" w:rsidR="002310DE" w:rsidRDefault="002310DE" w:rsidP="00793CF9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DA972C" w14:textId="77777777" w:rsidR="002310DE" w:rsidRDefault="002310DE" w:rsidP="00793CF9">
            <w:pPr>
              <w:pStyle w:val="Year"/>
            </w:pPr>
            <w:r>
              <w:t>2026</w:t>
            </w:r>
          </w:p>
        </w:tc>
      </w:tr>
      <w:tr w:rsidR="002310DE" w:rsidRPr="003F1620" w14:paraId="712C96E3" w14:textId="77777777" w:rsidTr="00793CF9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CBFB31F" w14:textId="77777777" w:rsidR="002310DE" w:rsidRPr="003F1620" w:rsidRDefault="002310DE" w:rsidP="00793CF9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1478E58" w14:textId="77777777" w:rsidR="002310DE" w:rsidRPr="003F1620" w:rsidRDefault="002310DE" w:rsidP="00793CF9"/>
        </w:tc>
      </w:tr>
      <w:tr w:rsidR="002310DE" w14:paraId="09D1BBB2" w14:textId="77777777" w:rsidTr="00793CF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A58943" w14:textId="77777777" w:rsidR="002310DE" w:rsidRDefault="002310DE" w:rsidP="00793CF9">
            <w:pPr>
              <w:pStyle w:val="Days"/>
            </w:pPr>
            <w:sdt>
              <w:sdtPr>
                <w:id w:val="1581719543"/>
                <w:placeholder>
                  <w:docPart w:val="A6D152297EAA4564B44FEB5A582407FA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8FA07D" w14:textId="77777777" w:rsidR="002310DE" w:rsidRDefault="002310DE" w:rsidP="00793CF9">
            <w:pPr>
              <w:pStyle w:val="Days"/>
            </w:pPr>
            <w:sdt>
              <w:sdtPr>
                <w:id w:val="-1577813804"/>
                <w:placeholder>
                  <w:docPart w:val="FE46F3CE80FC46589539CA45EC8A30E0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0CAA62" w14:textId="77777777" w:rsidR="002310DE" w:rsidRDefault="002310DE" w:rsidP="00793CF9">
            <w:pPr>
              <w:pStyle w:val="Days"/>
            </w:pPr>
            <w:sdt>
              <w:sdtPr>
                <w:id w:val="-1052071885"/>
                <w:placeholder>
                  <w:docPart w:val="EBF3F3BBBF7F4BC39E71F85E8F31E23B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F15CAD" w14:textId="77777777" w:rsidR="002310DE" w:rsidRDefault="002310DE" w:rsidP="00793CF9">
            <w:pPr>
              <w:pStyle w:val="Days"/>
            </w:pPr>
            <w:sdt>
              <w:sdtPr>
                <w:id w:val="255025781"/>
                <w:placeholder>
                  <w:docPart w:val="063D6B8ECCCD458DA109DC5C6B6C238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7D21FA" w14:textId="77777777" w:rsidR="002310DE" w:rsidRDefault="002310DE" w:rsidP="00793CF9">
            <w:pPr>
              <w:pStyle w:val="Days"/>
            </w:pPr>
            <w:sdt>
              <w:sdtPr>
                <w:id w:val="-2047676764"/>
                <w:placeholder>
                  <w:docPart w:val="90617BD8DFE54B3E9A5532A14EE38CE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58D5873" w14:textId="77777777" w:rsidR="002310DE" w:rsidRDefault="002310DE" w:rsidP="00793CF9">
            <w:pPr>
              <w:pStyle w:val="Days"/>
            </w:pPr>
            <w:sdt>
              <w:sdtPr>
                <w:id w:val="1708905158"/>
                <w:placeholder>
                  <w:docPart w:val="504ECE388BFB4E26B1A5C7E07C89335B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A870B84" w14:textId="77777777" w:rsidR="002310DE" w:rsidRDefault="002310DE" w:rsidP="00793CF9">
            <w:pPr>
              <w:pStyle w:val="Days"/>
            </w:pPr>
            <w:sdt>
              <w:sdtPr>
                <w:id w:val="1639148987"/>
                <w:placeholder>
                  <w:docPart w:val="1111A678A0134AF8AE8AA986A2CFF3E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2310DE" w14:paraId="26FE0DEC" w14:textId="77777777" w:rsidTr="00793CF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A4EFD" w14:textId="77777777" w:rsidR="002310DE" w:rsidRDefault="002310DE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552A02" w14:textId="77777777" w:rsidR="002310DE" w:rsidRDefault="002310DE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39705B" w14:textId="77777777" w:rsidR="002310DE" w:rsidRDefault="002310DE" w:rsidP="00793CF9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846E6" w14:textId="77777777" w:rsidR="002310DE" w:rsidRDefault="002310DE" w:rsidP="00793CF9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4B880" w14:textId="77777777" w:rsidR="002310DE" w:rsidRDefault="002310DE" w:rsidP="00793CF9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86E343" w14:textId="77777777" w:rsidR="002310DE" w:rsidRDefault="002310DE" w:rsidP="00793CF9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C9563B" w14:textId="77777777" w:rsidR="002310DE" w:rsidRDefault="002310DE" w:rsidP="00793CF9">
            <w:pPr>
              <w:pStyle w:val="Dates"/>
            </w:pPr>
            <w:r>
              <w:t>4</w:t>
            </w:r>
          </w:p>
        </w:tc>
      </w:tr>
      <w:tr w:rsidR="002310DE" w14:paraId="62CFCFF1" w14:textId="77777777" w:rsidTr="006640AB">
        <w:tblPrEx>
          <w:tblLook w:val="04A0" w:firstRow="1" w:lastRow="0" w:firstColumn="1" w:lastColumn="0" w:noHBand="0" w:noVBand="1"/>
        </w:tblPrEx>
        <w:trPr>
          <w:trHeight w:hRule="exact" w:val="549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68CD34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95461D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AFBB0D" w14:textId="77777777" w:rsidR="002310DE" w:rsidRDefault="002310DE" w:rsidP="00793CF9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A7A695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E7932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6C4F8C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34ACA3" w14:textId="77777777" w:rsidR="002310DE" w:rsidRDefault="002310DE" w:rsidP="00793CF9"/>
        </w:tc>
      </w:tr>
      <w:tr w:rsidR="002310DE" w14:paraId="3F90A575" w14:textId="77777777" w:rsidTr="00793CF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692B83" w14:textId="77777777" w:rsidR="002310DE" w:rsidRDefault="002310DE" w:rsidP="00793CF9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B72E10" w14:textId="77777777" w:rsidR="002310DE" w:rsidRDefault="002310DE" w:rsidP="00793CF9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EDDC0" w14:textId="77777777" w:rsidR="002310DE" w:rsidRDefault="002310DE" w:rsidP="00793CF9">
            <w:pPr>
              <w:pStyle w:val="Dates"/>
            </w:pPr>
            <w: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3DE299" w14:textId="77777777" w:rsidR="002310DE" w:rsidRDefault="002310DE" w:rsidP="00793CF9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AC4E0" w14:textId="77777777" w:rsidR="002310DE" w:rsidRDefault="002310DE" w:rsidP="00793CF9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CF8F2E" w14:textId="77777777" w:rsidR="002310DE" w:rsidRDefault="002310DE" w:rsidP="00793CF9">
            <w:pPr>
              <w:pStyle w:val="Dates"/>
            </w:pPr>
            <w: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B4AE54" w14:textId="77777777" w:rsidR="002310DE" w:rsidRDefault="002310DE" w:rsidP="00793CF9">
            <w:pPr>
              <w:pStyle w:val="Dates"/>
            </w:pPr>
            <w:r>
              <w:t>11</w:t>
            </w:r>
          </w:p>
        </w:tc>
      </w:tr>
      <w:tr w:rsidR="002310DE" w14:paraId="2AA86615" w14:textId="77777777" w:rsidTr="00793CF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284449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062A3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64D0F2" w14:textId="7389F50D" w:rsidR="002310DE" w:rsidRDefault="006640AB" w:rsidP="00793CF9">
            <w:r w:rsidRPr="002310DE">
              <w:rPr>
                <w:b/>
                <w:bCs/>
                <w:color w:val="FF0000"/>
              </w:rPr>
              <w:t>Monthly club Meeting 7pm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B0A390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7FA860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6B3548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E7CCCA" w14:textId="77777777" w:rsidR="002310DE" w:rsidRDefault="002310DE" w:rsidP="00793CF9"/>
        </w:tc>
      </w:tr>
      <w:tr w:rsidR="002310DE" w14:paraId="6C47FC4B" w14:textId="77777777" w:rsidTr="00793CF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1017B" w14:textId="77777777" w:rsidR="002310DE" w:rsidRDefault="002310DE" w:rsidP="00793CF9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29AF5" w14:textId="77777777" w:rsidR="002310DE" w:rsidRDefault="002310DE" w:rsidP="00793CF9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7F8996" w14:textId="77777777" w:rsidR="002310DE" w:rsidRDefault="002310DE" w:rsidP="00793CF9">
            <w:pPr>
              <w:pStyle w:val="Dates"/>
            </w:pPr>
            <w:r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E1E80" w14:textId="77777777" w:rsidR="002310DE" w:rsidRDefault="002310DE" w:rsidP="00793CF9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74FAA0" w14:textId="77777777" w:rsidR="002310DE" w:rsidRDefault="002310DE" w:rsidP="00793CF9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BFBC12" w14:textId="77777777" w:rsidR="002310DE" w:rsidRDefault="002310DE" w:rsidP="00793CF9">
            <w:pPr>
              <w:pStyle w:val="Dates"/>
            </w:pPr>
            <w: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9EC067" w14:textId="77777777" w:rsidR="002310DE" w:rsidRDefault="002310DE" w:rsidP="00793CF9">
            <w:pPr>
              <w:pStyle w:val="Dates"/>
            </w:pPr>
            <w:r>
              <w:t>18</w:t>
            </w:r>
          </w:p>
        </w:tc>
      </w:tr>
      <w:tr w:rsidR="002310DE" w14:paraId="03B21566" w14:textId="77777777" w:rsidTr="006640AB">
        <w:tblPrEx>
          <w:tblLook w:val="04A0" w:firstRow="1" w:lastRow="0" w:firstColumn="1" w:lastColumn="0" w:noHBand="0" w:noVBand="1"/>
        </w:tblPrEx>
        <w:trPr>
          <w:trHeight w:hRule="exact" w:val="141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6C807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5474E8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717829" w14:textId="534DBF60" w:rsidR="006640AB" w:rsidRDefault="006640AB" w:rsidP="006640AB">
            <w:r>
              <w:t xml:space="preserve">Session 4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5</w:t>
            </w:r>
          </w:p>
          <w:p w14:paraId="751B78E9" w14:textId="77777777" w:rsidR="006640AB" w:rsidRDefault="006640AB" w:rsidP="006640AB">
            <w:r>
              <w:t xml:space="preserve">Beginners – </w:t>
            </w:r>
          </w:p>
          <w:p w14:paraId="39FA7AF1" w14:textId="77777777" w:rsidR="006640AB" w:rsidRDefault="006640AB" w:rsidP="006640AB">
            <w:r>
              <w:t xml:space="preserve">Pre-Novice- </w:t>
            </w:r>
          </w:p>
          <w:p w14:paraId="594B4E2F" w14:textId="77777777" w:rsidR="006640AB" w:rsidRDefault="006640AB" w:rsidP="006640AB">
            <w:r>
              <w:t xml:space="preserve">Rally – </w:t>
            </w:r>
          </w:p>
          <w:p w14:paraId="7815C33E" w14:textId="39034AB9" w:rsidR="002310DE" w:rsidRDefault="006640AB" w:rsidP="006640AB">
            <w:r>
              <w:t>Novice/Open -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F00EFE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7C0EA7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4AD131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482B4D" w14:textId="77777777" w:rsidR="002310DE" w:rsidRDefault="002310DE" w:rsidP="00793CF9"/>
        </w:tc>
      </w:tr>
      <w:tr w:rsidR="002310DE" w14:paraId="7102BDE9" w14:textId="77777777" w:rsidTr="00793CF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B973C" w14:textId="77777777" w:rsidR="002310DE" w:rsidRDefault="002310DE" w:rsidP="00793CF9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5C6F2" w14:textId="77777777" w:rsidR="002310DE" w:rsidRDefault="002310DE" w:rsidP="00793CF9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7DE5D7" w14:textId="77777777" w:rsidR="002310DE" w:rsidRDefault="002310DE" w:rsidP="00793CF9">
            <w:pPr>
              <w:pStyle w:val="Dates"/>
            </w:pPr>
            <w: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E73E39" w14:textId="77777777" w:rsidR="002310DE" w:rsidRDefault="002310DE" w:rsidP="00793CF9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4AF7BB" w14:textId="77777777" w:rsidR="002310DE" w:rsidRDefault="002310DE" w:rsidP="00793CF9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EB7D8" w14:textId="77777777" w:rsidR="002310DE" w:rsidRDefault="002310DE" w:rsidP="00793CF9">
            <w:pPr>
              <w:pStyle w:val="Dates"/>
            </w:pPr>
            <w: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AFBD6D" w14:textId="77777777" w:rsidR="002310DE" w:rsidRDefault="002310DE" w:rsidP="00793CF9">
            <w:pPr>
              <w:pStyle w:val="Dates"/>
            </w:pPr>
            <w:r>
              <w:t>25</w:t>
            </w:r>
          </w:p>
        </w:tc>
      </w:tr>
      <w:tr w:rsidR="002310DE" w14:paraId="6CF8E9DE" w14:textId="77777777" w:rsidTr="006640AB">
        <w:tblPrEx>
          <w:tblLook w:val="04A0" w:firstRow="1" w:lastRow="0" w:firstColumn="1" w:lastColumn="0" w:noHBand="0" w:noVBand="1"/>
        </w:tblPrEx>
        <w:trPr>
          <w:trHeight w:hRule="exact" w:val="142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3C8025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0CCB0E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67964" w14:textId="4F64913F" w:rsidR="006640AB" w:rsidRDefault="006640AB" w:rsidP="006640AB">
            <w:r>
              <w:t xml:space="preserve">Session 4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6</w:t>
            </w:r>
          </w:p>
          <w:p w14:paraId="667BD787" w14:textId="77777777" w:rsidR="006640AB" w:rsidRDefault="006640AB" w:rsidP="006640AB">
            <w:r>
              <w:t xml:space="preserve">Beginners – </w:t>
            </w:r>
          </w:p>
          <w:p w14:paraId="38084CF4" w14:textId="77777777" w:rsidR="006640AB" w:rsidRDefault="006640AB" w:rsidP="006640AB">
            <w:r>
              <w:t xml:space="preserve">Pre-Novice- </w:t>
            </w:r>
          </w:p>
          <w:p w14:paraId="317D1099" w14:textId="77777777" w:rsidR="006640AB" w:rsidRDefault="006640AB" w:rsidP="006640AB">
            <w:r>
              <w:t xml:space="preserve">Rally – </w:t>
            </w:r>
          </w:p>
          <w:p w14:paraId="5AD6BA17" w14:textId="25F27CE6" w:rsidR="002310DE" w:rsidRDefault="006640AB" w:rsidP="006640AB">
            <w:r>
              <w:t>Novice/Open -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ADF4AB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904F09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35037C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35F38" w14:textId="77777777" w:rsidR="002310DE" w:rsidRDefault="002310DE" w:rsidP="00793CF9"/>
        </w:tc>
      </w:tr>
      <w:tr w:rsidR="002310DE" w14:paraId="27EA5F00" w14:textId="77777777" w:rsidTr="00793CF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0DEFD" w14:textId="77777777" w:rsidR="002310DE" w:rsidRDefault="002310DE" w:rsidP="00793CF9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E754C6" w14:textId="77777777" w:rsidR="002310DE" w:rsidRDefault="002310DE" w:rsidP="00793CF9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BE0A3" w14:textId="77777777" w:rsidR="002310DE" w:rsidRDefault="002310DE" w:rsidP="00793CF9">
            <w:pPr>
              <w:pStyle w:val="Date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D5833E" w14:textId="77777777" w:rsidR="002310DE" w:rsidRDefault="002310DE" w:rsidP="00793CF9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8AA94" w14:textId="77777777" w:rsidR="002310DE" w:rsidRDefault="002310DE" w:rsidP="00793CF9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54CD6E" w14:textId="77777777" w:rsidR="002310DE" w:rsidRDefault="002310DE" w:rsidP="00793CF9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9AA63" w14:textId="77777777" w:rsidR="002310DE" w:rsidRDefault="002310DE" w:rsidP="00793CF9">
            <w:pPr>
              <w:pStyle w:val="Dates"/>
            </w:pPr>
          </w:p>
        </w:tc>
      </w:tr>
      <w:tr w:rsidR="002310DE" w14:paraId="6651419D" w14:textId="77777777" w:rsidTr="00793CF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B3DF7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952B10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A1C1BA" w14:textId="5E730663" w:rsidR="002310DE" w:rsidRPr="006640AB" w:rsidRDefault="006640AB" w:rsidP="00793CF9">
            <w:pPr>
              <w:rPr>
                <w:b/>
                <w:bCs/>
              </w:rPr>
            </w:pPr>
            <w:r w:rsidRPr="006640AB">
              <w:rPr>
                <w:b/>
                <w:bCs/>
                <w:color w:val="FF0000"/>
              </w:rPr>
              <w:t>FREE NIGHT ***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91F042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BAFF33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DD1EAC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EE697A" w14:textId="77777777" w:rsidR="002310DE" w:rsidRDefault="002310DE" w:rsidP="00793CF9"/>
        </w:tc>
      </w:tr>
    </w:tbl>
    <w:p w14:paraId="5E2E93CD" w14:textId="35C9BCAD" w:rsidR="002310DE" w:rsidRDefault="002310DE">
      <w:r>
        <w:br w:type="page"/>
      </w:r>
    </w:p>
    <w:p w14:paraId="17580F18" w14:textId="77777777" w:rsidR="002310DE" w:rsidRDefault="002310DE" w:rsidP="008C0DB0"/>
    <w:p w14:paraId="00BC461A" w14:textId="77777777" w:rsidR="005A2329" w:rsidRDefault="005A2329" w:rsidP="008C0DB0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8"/>
        <w:gridCol w:w="2058"/>
        <w:gridCol w:w="2543"/>
        <w:gridCol w:w="542"/>
        <w:gridCol w:w="1032"/>
        <w:gridCol w:w="2058"/>
        <w:gridCol w:w="2058"/>
        <w:gridCol w:w="2053"/>
        <w:gridCol w:w="12"/>
      </w:tblGrid>
      <w:tr w:rsidR="005A2329" w14:paraId="5D59362A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7A2B8937" w14:textId="77777777" w:rsidR="005A2329" w:rsidRDefault="005A2329" w:rsidP="00793CF9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33BEF53" w14:textId="77777777" w:rsidR="005A2329" w:rsidRDefault="005A2329" w:rsidP="00793CF9"/>
        </w:tc>
      </w:tr>
      <w:tr w:rsidR="005A2329" w14:paraId="575AEA95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27FE291" w14:textId="77777777" w:rsidR="005A2329" w:rsidRDefault="005A2329" w:rsidP="00793CF9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F23B170" w14:textId="77777777" w:rsidR="005A2329" w:rsidRDefault="005A2329" w:rsidP="00793CF9">
            <w:pPr>
              <w:pStyle w:val="Year"/>
            </w:pPr>
            <w:r>
              <w:t>2026</w:t>
            </w:r>
          </w:p>
        </w:tc>
      </w:tr>
      <w:tr w:rsidR="005A2329" w:rsidRPr="003F1620" w14:paraId="7CADB3DA" w14:textId="77777777" w:rsidTr="00793CF9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5E62840" w14:textId="77777777" w:rsidR="005A2329" w:rsidRPr="003F1620" w:rsidRDefault="005A2329" w:rsidP="00793CF9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9A2FC15" w14:textId="77777777" w:rsidR="005A2329" w:rsidRPr="003F1620" w:rsidRDefault="005A2329" w:rsidP="00793CF9"/>
        </w:tc>
      </w:tr>
      <w:tr w:rsidR="005A2329" w14:paraId="33A53888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D9A6B6" w14:textId="77777777" w:rsidR="005A2329" w:rsidRDefault="005A2329" w:rsidP="00793CF9">
            <w:pPr>
              <w:pStyle w:val="Days"/>
            </w:pPr>
            <w:sdt>
              <w:sdtPr>
                <w:id w:val="-919711334"/>
                <w:placeholder>
                  <w:docPart w:val="A92129906AC74BA6BF0CE9211E39CFFE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DD58F9" w14:textId="77777777" w:rsidR="005A2329" w:rsidRDefault="005A2329" w:rsidP="00793CF9">
            <w:pPr>
              <w:pStyle w:val="Days"/>
            </w:pPr>
            <w:sdt>
              <w:sdtPr>
                <w:id w:val="-777710003"/>
                <w:placeholder>
                  <w:docPart w:val="40167E6D66174625B0B11A9518962513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AB45E3" w14:textId="77777777" w:rsidR="005A2329" w:rsidRDefault="005A2329" w:rsidP="00793CF9">
            <w:pPr>
              <w:pStyle w:val="Days"/>
            </w:pPr>
            <w:sdt>
              <w:sdtPr>
                <w:id w:val="-721521958"/>
                <w:placeholder>
                  <w:docPart w:val="7A3BB4438CF642B286EE75F91ED8F7A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A4F201" w14:textId="77777777" w:rsidR="005A2329" w:rsidRDefault="005A2329" w:rsidP="00793CF9">
            <w:pPr>
              <w:pStyle w:val="Days"/>
            </w:pPr>
            <w:sdt>
              <w:sdtPr>
                <w:id w:val="1739524130"/>
                <w:placeholder>
                  <w:docPart w:val="03FCDF93030346F9AA0BB3FA9784379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E4D059" w14:textId="77777777" w:rsidR="005A2329" w:rsidRDefault="005A2329" w:rsidP="00793CF9">
            <w:pPr>
              <w:pStyle w:val="Days"/>
            </w:pPr>
            <w:sdt>
              <w:sdtPr>
                <w:id w:val="1314224305"/>
                <w:placeholder>
                  <w:docPart w:val="F55A513C14B140D49F4B1B9CC8ABE6DD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819EB2F" w14:textId="77777777" w:rsidR="005A2329" w:rsidRDefault="005A2329" w:rsidP="00793CF9">
            <w:pPr>
              <w:pStyle w:val="Days"/>
            </w:pPr>
            <w:sdt>
              <w:sdtPr>
                <w:id w:val="1943639365"/>
                <w:placeholder>
                  <w:docPart w:val="203E37B8816947CFACBABA41FC76B869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5601F7F" w14:textId="77777777" w:rsidR="005A2329" w:rsidRDefault="005A2329" w:rsidP="00793CF9">
            <w:pPr>
              <w:pStyle w:val="Days"/>
            </w:pPr>
            <w:sdt>
              <w:sdtPr>
                <w:id w:val="-508370395"/>
                <w:placeholder>
                  <w:docPart w:val="51B525CC14154F43B1A77C1F049CAF70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A2329" w14:paraId="37BA3EE3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769ABC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1B1CA1" w14:textId="77777777" w:rsidR="005A2329" w:rsidRDefault="005A2329" w:rsidP="00793CF9">
            <w:pPr>
              <w:pStyle w:val="Dates"/>
            </w:pP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260967" w14:textId="77777777" w:rsidR="005A2329" w:rsidRDefault="005A2329" w:rsidP="00793CF9">
            <w:pPr>
              <w:pStyle w:val="Dates"/>
            </w:pP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3A81C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94FF08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8ACF9" w14:textId="77777777" w:rsidR="005A2329" w:rsidRDefault="005A2329" w:rsidP="00793CF9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E0A8D9" w14:textId="77777777" w:rsidR="005A2329" w:rsidRDefault="005A2329" w:rsidP="00793CF9">
            <w:pPr>
              <w:pStyle w:val="Dates"/>
            </w:pPr>
            <w:r>
              <w:t>2</w:t>
            </w:r>
          </w:p>
        </w:tc>
      </w:tr>
      <w:tr w:rsidR="005A2329" w14:paraId="55720D00" w14:textId="77777777" w:rsidTr="006465C1">
        <w:tblPrEx>
          <w:tblLook w:val="04A0" w:firstRow="1" w:lastRow="0" w:firstColumn="1" w:lastColumn="0" w:noHBand="0" w:noVBand="1"/>
        </w:tblPrEx>
        <w:trPr>
          <w:trHeight w:hRule="exact" w:val="27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B4AD3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4281FA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14170" w14:textId="77777777" w:rsidR="005A2329" w:rsidRDefault="005A2329" w:rsidP="00793CF9"/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B85C0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AE3E91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34753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3FE5D" w14:textId="77777777" w:rsidR="005A2329" w:rsidRDefault="005A2329" w:rsidP="00793CF9"/>
        </w:tc>
      </w:tr>
      <w:tr w:rsidR="005A2329" w14:paraId="61E22D33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9A354" w14:textId="77777777" w:rsidR="005A2329" w:rsidRDefault="005A2329" w:rsidP="00793CF9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AB7753" w14:textId="77777777" w:rsidR="005A2329" w:rsidRDefault="005A2329" w:rsidP="00793CF9">
            <w:pPr>
              <w:pStyle w:val="Dates"/>
            </w:pPr>
            <w:r>
              <w:t>4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0D92A2" w14:textId="77777777" w:rsidR="005A2329" w:rsidRDefault="005A2329" w:rsidP="00793CF9">
            <w:pPr>
              <w:pStyle w:val="Dates"/>
            </w:pPr>
            <w:r>
              <w:t>5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BEFE69" w14:textId="77777777" w:rsidR="005A2329" w:rsidRDefault="005A2329" w:rsidP="00793CF9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2C668" w14:textId="77777777" w:rsidR="005A2329" w:rsidRDefault="005A2329" w:rsidP="00793CF9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F24976" w14:textId="77777777" w:rsidR="005A2329" w:rsidRDefault="005A2329" w:rsidP="00793CF9">
            <w:pPr>
              <w:pStyle w:val="Date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F93139" w14:textId="77777777" w:rsidR="005A2329" w:rsidRDefault="005A2329" w:rsidP="00793CF9">
            <w:pPr>
              <w:pStyle w:val="Dates"/>
            </w:pPr>
            <w:r>
              <w:t>9</w:t>
            </w:r>
          </w:p>
        </w:tc>
      </w:tr>
      <w:tr w:rsidR="005A2329" w14:paraId="7FB9FD58" w14:textId="77777777" w:rsidTr="006640A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ECE10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1D223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676794" w14:textId="66B7A7E8" w:rsidR="005A2329" w:rsidRPr="006640AB" w:rsidRDefault="006640AB" w:rsidP="00793CF9">
            <w:pPr>
              <w:rPr>
                <w:b/>
                <w:bCs/>
              </w:rPr>
            </w:pPr>
            <w:r w:rsidRPr="006640AB">
              <w:rPr>
                <w:b/>
                <w:bCs/>
                <w:color w:val="FF0000"/>
              </w:rPr>
              <w:t>Monthly club meeting – 7pm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FD4A9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237B0A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3415F5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3B4459" w14:textId="77777777" w:rsidR="005A2329" w:rsidRDefault="005A2329" w:rsidP="00793CF9"/>
        </w:tc>
      </w:tr>
      <w:tr w:rsidR="005A2329" w14:paraId="31DE6059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91235" w14:textId="77777777" w:rsidR="005A2329" w:rsidRDefault="005A2329" w:rsidP="00793CF9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7C2AD6" w14:textId="77777777" w:rsidR="005A2329" w:rsidRDefault="005A2329" w:rsidP="00793CF9">
            <w:pPr>
              <w:pStyle w:val="Dates"/>
            </w:pPr>
            <w:r>
              <w:t>11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41456" w14:textId="77777777" w:rsidR="005A2329" w:rsidRDefault="005A2329" w:rsidP="00793CF9">
            <w:pPr>
              <w:pStyle w:val="Dates"/>
            </w:pPr>
            <w:r>
              <w:t>12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0CCA61" w14:textId="77777777" w:rsidR="005A2329" w:rsidRDefault="005A2329" w:rsidP="00793CF9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BCF2B5" w14:textId="77777777" w:rsidR="005A2329" w:rsidRDefault="005A2329" w:rsidP="00793CF9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7F32D" w14:textId="77777777" w:rsidR="005A2329" w:rsidRDefault="005A2329" w:rsidP="00793CF9">
            <w:pPr>
              <w:pStyle w:val="Dates"/>
            </w:pPr>
            <w:r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F8F510" w14:textId="77777777" w:rsidR="005A2329" w:rsidRDefault="005A2329" w:rsidP="00793CF9">
            <w:pPr>
              <w:pStyle w:val="Dates"/>
            </w:pPr>
            <w:r>
              <w:t>16</w:t>
            </w:r>
          </w:p>
        </w:tc>
      </w:tr>
      <w:tr w:rsidR="005A2329" w14:paraId="045E065F" w14:textId="77777777" w:rsidTr="006465C1">
        <w:tblPrEx>
          <w:tblLook w:val="04A0" w:firstRow="1" w:lastRow="0" w:firstColumn="1" w:lastColumn="0" w:noHBand="0" w:noVBand="1"/>
        </w:tblPrEx>
        <w:trPr>
          <w:trHeight w:hRule="exact" w:val="132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2301A3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0292BF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8EFCA5" w14:textId="0A9349F6" w:rsidR="006465C1" w:rsidRDefault="006465C1" w:rsidP="006465C1">
            <w:r>
              <w:t xml:space="preserve">Session </w:t>
            </w:r>
            <w:r>
              <w:t>5</w:t>
            </w:r>
            <w:r>
              <w:t xml:space="preserve">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1</w:t>
            </w:r>
          </w:p>
          <w:p w14:paraId="247F2866" w14:textId="77777777" w:rsidR="006465C1" w:rsidRDefault="006465C1" w:rsidP="006465C1">
            <w:r>
              <w:t xml:space="preserve">Beginners – </w:t>
            </w:r>
          </w:p>
          <w:p w14:paraId="3D3D9E75" w14:textId="77777777" w:rsidR="006465C1" w:rsidRDefault="006465C1" w:rsidP="006465C1">
            <w:r>
              <w:t xml:space="preserve">Pre-Novice- </w:t>
            </w:r>
          </w:p>
          <w:p w14:paraId="7FF4BA54" w14:textId="77777777" w:rsidR="006465C1" w:rsidRDefault="006465C1" w:rsidP="006465C1">
            <w:r>
              <w:t xml:space="preserve">Rally – </w:t>
            </w:r>
          </w:p>
          <w:p w14:paraId="02C47CA3" w14:textId="6A9D21D2" w:rsidR="005A2329" w:rsidRDefault="006465C1" w:rsidP="006465C1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E251F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13010A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1BA0E5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F836E0" w14:textId="77777777" w:rsidR="005A2329" w:rsidRDefault="005A2329" w:rsidP="00793CF9"/>
        </w:tc>
      </w:tr>
      <w:tr w:rsidR="005A2329" w14:paraId="444CBB91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271992" w14:textId="77777777" w:rsidR="005A2329" w:rsidRDefault="005A2329" w:rsidP="00793CF9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CAC36" w14:textId="77777777" w:rsidR="005A2329" w:rsidRDefault="005A2329" w:rsidP="00793CF9">
            <w:pPr>
              <w:pStyle w:val="Dates"/>
            </w:pPr>
            <w:r>
              <w:t>18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3779F9" w14:textId="77777777" w:rsidR="005A2329" w:rsidRDefault="005A2329" w:rsidP="00793CF9">
            <w:pPr>
              <w:pStyle w:val="Dates"/>
            </w:pPr>
            <w:r>
              <w:t>19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4EFD93" w14:textId="77777777" w:rsidR="005A2329" w:rsidRDefault="005A2329" w:rsidP="00793CF9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62F27A" w14:textId="77777777" w:rsidR="005A2329" w:rsidRDefault="005A2329" w:rsidP="00793CF9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FD18BF" w14:textId="77777777" w:rsidR="005A2329" w:rsidRDefault="005A2329" w:rsidP="00793CF9">
            <w:pPr>
              <w:pStyle w:val="Dates"/>
            </w:pPr>
            <w:r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AB3CEB" w14:textId="77777777" w:rsidR="005A2329" w:rsidRDefault="005A2329" w:rsidP="00793CF9">
            <w:pPr>
              <w:pStyle w:val="Dates"/>
            </w:pPr>
            <w:r>
              <w:t>23</w:t>
            </w:r>
          </w:p>
        </w:tc>
      </w:tr>
      <w:tr w:rsidR="005A2329" w14:paraId="03453FCC" w14:textId="77777777" w:rsidTr="006640A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C48C5B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96CD4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6B01A9" w14:textId="3DA75F18" w:rsidR="006465C1" w:rsidRDefault="006465C1" w:rsidP="006465C1">
            <w:r>
              <w:t xml:space="preserve">Session 5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2</w:t>
            </w:r>
          </w:p>
          <w:p w14:paraId="782B9F83" w14:textId="77777777" w:rsidR="006465C1" w:rsidRDefault="006465C1" w:rsidP="006465C1">
            <w:r>
              <w:t xml:space="preserve">Beginners – </w:t>
            </w:r>
          </w:p>
          <w:p w14:paraId="3C934CBE" w14:textId="77777777" w:rsidR="006465C1" w:rsidRDefault="006465C1" w:rsidP="006465C1">
            <w:r>
              <w:t xml:space="preserve">Pre-Novice- </w:t>
            </w:r>
          </w:p>
          <w:p w14:paraId="79F3DB14" w14:textId="77777777" w:rsidR="006465C1" w:rsidRDefault="006465C1" w:rsidP="006465C1">
            <w:r>
              <w:t xml:space="preserve">Rally – </w:t>
            </w:r>
          </w:p>
          <w:p w14:paraId="4CE0DED3" w14:textId="1B28881A" w:rsidR="005A2329" w:rsidRDefault="006465C1" w:rsidP="006465C1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12E60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ECFE08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A349F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21AF0D" w14:textId="77777777" w:rsidR="005A2329" w:rsidRDefault="005A2329" w:rsidP="00793CF9"/>
        </w:tc>
      </w:tr>
      <w:tr w:rsidR="005A2329" w14:paraId="156969E1" w14:textId="77777777" w:rsidTr="006640A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AD1FD2" w14:textId="77777777" w:rsidR="005A2329" w:rsidRDefault="005A2329" w:rsidP="00793CF9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A834D" w14:textId="77777777" w:rsidR="005A2329" w:rsidRDefault="005A2329" w:rsidP="00793CF9">
            <w:pPr>
              <w:pStyle w:val="Dates"/>
            </w:pPr>
            <w:r>
              <w:t>25</w:t>
            </w:r>
          </w:p>
        </w:tc>
        <w:tc>
          <w:tcPr>
            <w:tcW w:w="8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7BDA72" w14:textId="77777777" w:rsidR="005A2329" w:rsidRDefault="005A2329" w:rsidP="00793CF9">
            <w:pPr>
              <w:pStyle w:val="Dates"/>
            </w:pPr>
            <w:r>
              <w:t>26</w:t>
            </w:r>
          </w:p>
        </w:tc>
        <w:tc>
          <w:tcPr>
            <w:tcW w:w="54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78071A" w14:textId="77777777" w:rsidR="005A2329" w:rsidRDefault="005A2329" w:rsidP="00793CF9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B5596C" w14:textId="77777777" w:rsidR="005A2329" w:rsidRDefault="005A2329" w:rsidP="00793CF9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344A24" w14:textId="77777777" w:rsidR="005A2329" w:rsidRDefault="005A2329" w:rsidP="00793CF9">
            <w:pPr>
              <w:pStyle w:val="Dates"/>
            </w:pPr>
            <w:r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0D32FB" w14:textId="77777777" w:rsidR="005A2329" w:rsidRDefault="005A2329" w:rsidP="00793CF9">
            <w:pPr>
              <w:pStyle w:val="Dates"/>
            </w:pPr>
            <w:r>
              <w:t>30</w:t>
            </w:r>
          </w:p>
        </w:tc>
      </w:tr>
      <w:tr w:rsidR="005A2329" w14:paraId="0D35044F" w14:textId="77777777" w:rsidTr="006465C1">
        <w:tblPrEx>
          <w:tblLook w:val="04A0" w:firstRow="1" w:lastRow="0" w:firstColumn="1" w:lastColumn="0" w:noHBand="0" w:noVBand="1"/>
        </w:tblPrEx>
        <w:trPr>
          <w:trHeight w:hRule="exact" w:val="1494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80F940A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58AF06B6" w14:textId="77777777" w:rsidR="005A2329" w:rsidRDefault="005A2329" w:rsidP="00793CF9"/>
        </w:tc>
        <w:tc>
          <w:tcPr>
            <w:tcW w:w="882" w:type="pct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3D397F85" w14:textId="3CEBC134" w:rsidR="006465C1" w:rsidRDefault="006465C1" w:rsidP="006465C1">
            <w:r>
              <w:t xml:space="preserve">Session 5 </w:t>
            </w:r>
            <w:proofErr w:type="gramStart"/>
            <w:r>
              <w:t>–  Week</w:t>
            </w:r>
            <w:proofErr w:type="gramEnd"/>
            <w:r>
              <w:t xml:space="preserve"> </w:t>
            </w:r>
            <w:r>
              <w:t>3</w:t>
            </w:r>
          </w:p>
          <w:p w14:paraId="61DDE7DB" w14:textId="77777777" w:rsidR="006465C1" w:rsidRDefault="006465C1" w:rsidP="006465C1">
            <w:r>
              <w:t xml:space="preserve">Beginners – </w:t>
            </w:r>
          </w:p>
          <w:p w14:paraId="1914B4E5" w14:textId="77777777" w:rsidR="006465C1" w:rsidRDefault="006465C1" w:rsidP="006465C1">
            <w:r>
              <w:t xml:space="preserve">Pre-Novice- </w:t>
            </w:r>
          </w:p>
          <w:p w14:paraId="4A6C8417" w14:textId="77777777" w:rsidR="006465C1" w:rsidRDefault="006465C1" w:rsidP="006465C1">
            <w:r>
              <w:t xml:space="preserve">Rally – </w:t>
            </w:r>
          </w:p>
          <w:p w14:paraId="4DA15BE9" w14:textId="40144A76" w:rsidR="005A2329" w:rsidRDefault="006465C1" w:rsidP="006465C1">
            <w:r>
              <w:t>Novice/Open -</w:t>
            </w:r>
          </w:p>
        </w:tc>
        <w:tc>
          <w:tcPr>
            <w:tcW w:w="546" w:type="pct"/>
            <w:gridSpan w:val="2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424FE192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D8D7569" w14:textId="77777777" w:rsidR="005A2329" w:rsidRDefault="005A2329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6DDE8AF" w14:textId="77777777" w:rsidR="005A2329" w:rsidRDefault="005A2329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4" w:space="0" w:color="auto"/>
              <w:right w:val="single" w:sz="6" w:space="0" w:color="D9D9D9" w:themeColor="background1" w:themeShade="D9"/>
            </w:tcBorders>
          </w:tcPr>
          <w:p w14:paraId="0A342325" w14:textId="77777777" w:rsidR="005A2329" w:rsidRDefault="005A2329" w:rsidP="00793CF9"/>
        </w:tc>
      </w:tr>
      <w:tr w:rsidR="005A2329" w14:paraId="01C3E230" w14:textId="77777777" w:rsidTr="006465C1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136" w14:textId="77777777" w:rsidR="005A2329" w:rsidRDefault="005A2329" w:rsidP="00793CF9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C65" w14:textId="77777777" w:rsidR="005A2329" w:rsidRDefault="005A2329" w:rsidP="00793CF9">
            <w:pPr>
              <w:pStyle w:val="Dates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C81F" w14:textId="77777777" w:rsidR="005A2329" w:rsidRDefault="005A2329" w:rsidP="00793CF9">
            <w:pPr>
              <w:pStyle w:val="Dates"/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766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19A" w14:textId="77777777" w:rsidR="005A2329" w:rsidRDefault="005A2329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A00" w14:textId="77777777" w:rsidR="005A2329" w:rsidRDefault="005A2329" w:rsidP="00793CF9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FA9" w14:textId="77777777" w:rsidR="005A2329" w:rsidRDefault="005A2329" w:rsidP="00793CF9">
            <w:pPr>
              <w:pStyle w:val="Dates"/>
            </w:pPr>
          </w:p>
        </w:tc>
      </w:tr>
    </w:tbl>
    <w:p w14:paraId="04CEBFA2" w14:textId="77777777" w:rsidR="005A2329" w:rsidRDefault="005A2329" w:rsidP="008C0DB0"/>
    <w:p w14:paraId="7AB7A13D" w14:textId="77777777" w:rsidR="005A2329" w:rsidRDefault="005A2329" w:rsidP="008C0DB0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724"/>
        <w:gridCol w:w="360"/>
        <w:gridCol w:w="1032"/>
        <w:gridCol w:w="2058"/>
        <w:gridCol w:w="2058"/>
        <w:gridCol w:w="2053"/>
        <w:gridCol w:w="12"/>
      </w:tblGrid>
      <w:tr w:rsidR="002310DE" w14:paraId="0823EB1B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F6F730E" w14:textId="77777777" w:rsidR="002310DE" w:rsidRDefault="002310DE" w:rsidP="00793CF9">
            <w:pPr>
              <w:pStyle w:val="Month"/>
            </w:pPr>
            <w:r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319DA732" w14:textId="77777777" w:rsidR="002310DE" w:rsidRDefault="002310DE" w:rsidP="00793CF9"/>
        </w:tc>
      </w:tr>
      <w:tr w:rsidR="002310DE" w14:paraId="0AF521F1" w14:textId="77777777" w:rsidTr="00793CF9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4FF184A" w14:textId="77777777" w:rsidR="002310DE" w:rsidRDefault="002310DE" w:rsidP="00793CF9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953B28A" w14:textId="77777777" w:rsidR="002310DE" w:rsidRDefault="002310DE" w:rsidP="00793CF9">
            <w:pPr>
              <w:pStyle w:val="Year"/>
            </w:pPr>
            <w:r>
              <w:t>2026</w:t>
            </w:r>
          </w:p>
        </w:tc>
      </w:tr>
      <w:tr w:rsidR="002310DE" w:rsidRPr="003F1620" w14:paraId="3671B226" w14:textId="77777777" w:rsidTr="00793CF9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923CACD" w14:textId="77777777" w:rsidR="002310DE" w:rsidRPr="003F1620" w:rsidRDefault="002310DE" w:rsidP="00793CF9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D2819C6" w14:textId="77777777" w:rsidR="002310DE" w:rsidRPr="003F1620" w:rsidRDefault="002310DE" w:rsidP="00793CF9"/>
        </w:tc>
      </w:tr>
      <w:tr w:rsidR="002310DE" w14:paraId="2BD8103E" w14:textId="77777777" w:rsidTr="006465C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CC20F7" w14:textId="77777777" w:rsidR="002310DE" w:rsidRDefault="002310DE" w:rsidP="00793CF9">
            <w:pPr>
              <w:pStyle w:val="Days"/>
            </w:pPr>
            <w:sdt>
              <w:sdtPr>
                <w:id w:val="-505663300"/>
                <w:placeholder>
                  <w:docPart w:val="00635B20CADD4FEEBB4BD6E3A38D3BC4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C19704F" w14:textId="77777777" w:rsidR="002310DE" w:rsidRDefault="002310DE" w:rsidP="00793CF9">
            <w:pPr>
              <w:pStyle w:val="Days"/>
            </w:pPr>
            <w:sdt>
              <w:sdtPr>
                <w:id w:val="-30185159"/>
                <w:placeholder>
                  <w:docPart w:val="A348953454AA43CCB34498FCC97DF133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94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F65299" w14:textId="77777777" w:rsidR="002310DE" w:rsidRDefault="002310DE" w:rsidP="00793CF9">
            <w:pPr>
              <w:pStyle w:val="Days"/>
            </w:pPr>
            <w:sdt>
              <w:sdtPr>
                <w:id w:val="444964457"/>
                <w:placeholder>
                  <w:docPart w:val="F8E79A7EA2384E3CA9B5FD80C7AAFE39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48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CBB7DD" w14:textId="77777777" w:rsidR="002310DE" w:rsidRDefault="002310DE" w:rsidP="00793CF9">
            <w:pPr>
              <w:pStyle w:val="Days"/>
            </w:pPr>
            <w:sdt>
              <w:sdtPr>
                <w:id w:val="-1987307679"/>
                <w:placeholder>
                  <w:docPart w:val="7FC82C2E7C9B42B695D70BD3555E99D2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C594B90" w14:textId="77777777" w:rsidR="002310DE" w:rsidRDefault="002310DE" w:rsidP="00793CF9">
            <w:pPr>
              <w:pStyle w:val="Days"/>
            </w:pPr>
            <w:sdt>
              <w:sdtPr>
                <w:id w:val="722100624"/>
                <w:placeholder>
                  <w:docPart w:val="E271992CF65B43E4B5882A927C49D45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B4A894" w14:textId="77777777" w:rsidR="002310DE" w:rsidRDefault="002310DE" w:rsidP="00793CF9">
            <w:pPr>
              <w:pStyle w:val="Days"/>
            </w:pPr>
            <w:sdt>
              <w:sdtPr>
                <w:id w:val="779916855"/>
                <w:placeholder>
                  <w:docPart w:val="66C4351ACD2F433B9DAC7703D116A1C8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5B42ABB" w14:textId="77777777" w:rsidR="002310DE" w:rsidRDefault="002310DE" w:rsidP="00793CF9">
            <w:pPr>
              <w:pStyle w:val="Days"/>
            </w:pPr>
            <w:sdt>
              <w:sdtPr>
                <w:id w:val="649945805"/>
                <w:placeholder>
                  <w:docPart w:val="22E1EE9D9532430E9DADBB475E138A5D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2310DE" w14:paraId="50630541" w14:textId="77777777" w:rsidTr="006465C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F3D8DE" w14:textId="77777777" w:rsidR="002310DE" w:rsidRDefault="002310DE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D374EC" w14:textId="77777777" w:rsidR="002310DE" w:rsidRDefault="002310DE" w:rsidP="00793CF9">
            <w:pPr>
              <w:pStyle w:val="Dates"/>
            </w:pPr>
            <w:r>
              <w:t>1</w:t>
            </w:r>
          </w:p>
        </w:tc>
        <w:tc>
          <w:tcPr>
            <w:tcW w:w="9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394506" w14:textId="77777777" w:rsidR="002310DE" w:rsidRDefault="002310DE" w:rsidP="00793CF9">
            <w:pPr>
              <w:pStyle w:val="Dates"/>
            </w:pPr>
            <w:r>
              <w:t>2</w:t>
            </w:r>
          </w:p>
        </w:tc>
        <w:tc>
          <w:tcPr>
            <w:tcW w:w="48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19AEFF" w14:textId="77777777" w:rsidR="002310DE" w:rsidRDefault="002310DE" w:rsidP="00793CF9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5B7934" w14:textId="77777777" w:rsidR="002310DE" w:rsidRDefault="002310DE" w:rsidP="00793CF9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459070" w14:textId="77777777" w:rsidR="002310DE" w:rsidRDefault="002310DE" w:rsidP="00793CF9">
            <w:pPr>
              <w:pStyle w:val="Date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2FCA5" w14:textId="77777777" w:rsidR="002310DE" w:rsidRDefault="002310DE" w:rsidP="00793CF9">
            <w:pPr>
              <w:pStyle w:val="Dates"/>
            </w:pPr>
            <w:r>
              <w:t>6</w:t>
            </w:r>
          </w:p>
        </w:tc>
      </w:tr>
      <w:tr w:rsidR="002310DE" w14:paraId="26270322" w14:textId="77777777" w:rsidTr="006465C1">
        <w:tblPrEx>
          <w:tblLook w:val="04A0" w:firstRow="1" w:lastRow="0" w:firstColumn="1" w:lastColumn="0" w:noHBand="0" w:noVBand="1"/>
        </w:tblPrEx>
        <w:trPr>
          <w:trHeight w:hRule="exact" w:val="63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CD7B1D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F8BB9C" w14:textId="77777777" w:rsidR="002310DE" w:rsidRDefault="002310DE" w:rsidP="00793CF9"/>
        </w:tc>
        <w:tc>
          <w:tcPr>
            <w:tcW w:w="94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232BA" w14:textId="2D044D01" w:rsidR="002310DE" w:rsidRDefault="006465C1" w:rsidP="00793CF9">
            <w:r w:rsidRPr="006640AB">
              <w:rPr>
                <w:b/>
                <w:bCs/>
                <w:color w:val="FF0000"/>
              </w:rPr>
              <w:t>Monthly club meeting – 7pm</w:t>
            </w:r>
          </w:p>
        </w:tc>
        <w:tc>
          <w:tcPr>
            <w:tcW w:w="48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0FF5C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713494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FAE887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B79049" w14:textId="77777777" w:rsidR="002310DE" w:rsidRDefault="002310DE" w:rsidP="00793CF9"/>
        </w:tc>
      </w:tr>
      <w:tr w:rsidR="002310DE" w14:paraId="385DBE76" w14:textId="77777777" w:rsidTr="006465C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AFF52F" w14:textId="77777777" w:rsidR="002310DE" w:rsidRDefault="002310DE" w:rsidP="00793CF9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5DF101" w14:textId="77777777" w:rsidR="002310DE" w:rsidRDefault="002310DE" w:rsidP="00793CF9">
            <w:pPr>
              <w:pStyle w:val="Dates"/>
            </w:pPr>
            <w:r>
              <w:t>8</w:t>
            </w:r>
          </w:p>
        </w:tc>
        <w:tc>
          <w:tcPr>
            <w:tcW w:w="9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F3808A" w14:textId="77777777" w:rsidR="002310DE" w:rsidRDefault="002310DE" w:rsidP="00793CF9">
            <w:pPr>
              <w:pStyle w:val="Dates"/>
            </w:pPr>
            <w:r>
              <w:t>9</w:t>
            </w:r>
          </w:p>
        </w:tc>
        <w:tc>
          <w:tcPr>
            <w:tcW w:w="48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970B6C" w14:textId="77777777" w:rsidR="002310DE" w:rsidRDefault="002310DE" w:rsidP="00793CF9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9DE72F" w14:textId="77777777" w:rsidR="002310DE" w:rsidRDefault="002310DE" w:rsidP="00793CF9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AAB5A" w14:textId="77777777" w:rsidR="002310DE" w:rsidRDefault="002310DE" w:rsidP="00793CF9">
            <w:pPr>
              <w:pStyle w:val="Date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4C54CC" w14:textId="77777777" w:rsidR="002310DE" w:rsidRDefault="002310DE" w:rsidP="00793CF9">
            <w:pPr>
              <w:pStyle w:val="Dates"/>
            </w:pPr>
            <w:r>
              <w:t>13</w:t>
            </w:r>
          </w:p>
        </w:tc>
      </w:tr>
      <w:tr w:rsidR="002310DE" w14:paraId="62D56EB4" w14:textId="77777777" w:rsidTr="006465C1">
        <w:tblPrEx>
          <w:tblLook w:val="04A0" w:firstRow="1" w:lastRow="0" w:firstColumn="1" w:lastColumn="0" w:noHBand="0" w:noVBand="1"/>
        </w:tblPrEx>
        <w:trPr>
          <w:trHeight w:hRule="exact" w:val="134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60745E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5D24D9" w14:textId="77777777" w:rsidR="002310DE" w:rsidRDefault="002310DE" w:rsidP="00793CF9"/>
        </w:tc>
        <w:tc>
          <w:tcPr>
            <w:tcW w:w="94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5FCB05" w14:textId="77777777" w:rsidR="006465C1" w:rsidRDefault="006465C1" w:rsidP="006465C1">
            <w:r>
              <w:t xml:space="preserve">Session 5 </w:t>
            </w:r>
            <w:proofErr w:type="gramStart"/>
            <w:r>
              <w:t>–  Week</w:t>
            </w:r>
            <w:proofErr w:type="gramEnd"/>
            <w:r>
              <w:t xml:space="preserve"> 1</w:t>
            </w:r>
          </w:p>
          <w:p w14:paraId="64FC6491" w14:textId="77777777" w:rsidR="006465C1" w:rsidRDefault="006465C1" w:rsidP="006465C1">
            <w:r>
              <w:t xml:space="preserve">Beginners – </w:t>
            </w:r>
          </w:p>
          <w:p w14:paraId="41AB0224" w14:textId="77777777" w:rsidR="006465C1" w:rsidRDefault="006465C1" w:rsidP="006465C1">
            <w:r>
              <w:t xml:space="preserve">Pre-Novice- </w:t>
            </w:r>
          </w:p>
          <w:p w14:paraId="587DF565" w14:textId="77777777" w:rsidR="006465C1" w:rsidRDefault="006465C1" w:rsidP="006465C1">
            <w:r>
              <w:t xml:space="preserve">Rally – </w:t>
            </w:r>
          </w:p>
          <w:p w14:paraId="3A5B657C" w14:textId="733C071E" w:rsidR="002310DE" w:rsidRDefault="006465C1" w:rsidP="006465C1">
            <w:r>
              <w:t>Novice/Open -</w:t>
            </w:r>
          </w:p>
        </w:tc>
        <w:tc>
          <w:tcPr>
            <w:tcW w:w="48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118EA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35C52A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D9B546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0C102D" w14:textId="77777777" w:rsidR="002310DE" w:rsidRDefault="002310DE" w:rsidP="00793CF9"/>
        </w:tc>
      </w:tr>
      <w:tr w:rsidR="002310DE" w14:paraId="766BE318" w14:textId="77777777" w:rsidTr="006465C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04DFDC" w14:textId="77777777" w:rsidR="002310DE" w:rsidRDefault="002310DE" w:rsidP="00793CF9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0CC70D" w14:textId="77777777" w:rsidR="002310DE" w:rsidRDefault="002310DE" w:rsidP="00793CF9">
            <w:pPr>
              <w:pStyle w:val="Dates"/>
            </w:pPr>
            <w:r>
              <w:t>15</w:t>
            </w:r>
          </w:p>
        </w:tc>
        <w:tc>
          <w:tcPr>
            <w:tcW w:w="9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3D062E" w14:textId="77777777" w:rsidR="002310DE" w:rsidRDefault="002310DE" w:rsidP="00793CF9">
            <w:pPr>
              <w:pStyle w:val="Dates"/>
            </w:pPr>
            <w:r>
              <w:t>16</w:t>
            </w:r>
          </w:p>
        </w:tc>
        <w:tc>
          <w:tcPr>
            <w:tcW w:w="48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22DEFE" w14:textId="77777777" w:rsidR="002310DE" w:rsidRDefault="002310DE" w:rsidP="00793CF9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D1664E" w14:textId="77777777" w:rsidR="002310DE" w:rsidRDefault="002310DE" w:rsidP="00793CF9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4E825E" w14:textId="77777777" w:rsidR="002310DE" w:rsidRDefault="002310DE" w:rsidP="00793CF9">
            <w:pPr>
              <w:pStyle w:val="Dates"/>
            </w:pPr>
            <w: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EC4DA8" w14:textId="77777777" w:rsidR="002310DE" w:rsidRDefault="002310DE" w:rsidP="00793CF9">
            <w:pPr>
              <w:pStyle w:val="Dates"/>
            </w:pPr>
            <w:r>
              <w:t>20</w:t>
            </w:r>
          </w:p>
        </w:tc>
      </w:tr>
      <w:tr w:rsidR="002310DE" w14:paraId="6D36C207" w14:textId="77777777" w:rsidTr="006465C1">
        <w:tblPrEx>
          <w:tblLook w:val="04A0" w:firstRow="1" w:lastRow="0" w:firstColumn="1" w:lastColumn="0" w:noHBand="0" w:noVBand="1"/>
        </w:tblPrEx>
        <w:trPr>
          <w:trHeight w:hRule="exact" w:val="134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F41159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A4019" w14:textId="77777777" w:rsidR="002310DE" w:rsidRDefault="002310DE" w:rsidP="00793CF9"/>
        </w:tc>
        <w:tc>
          <w:tcPr>
            <w:tcW w:w="94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EA0B86" w14:textId="77777777" w:rsidR="006465C1" w:rsidRDefault="006465C1" w:rsidP="006465C1">
            <w:r>
              <w:t xml:space="preserve">Session 5 </w:t>
            </w:r>
            <w:proofErr w:type="gramStart"/>
            <w:r>
              <w:t>–  Week</w:t>
            </w:r>
            <w:proofErr w:type="gramEnd"/>
            <w:r>
              <w:t xml:space="preserve"> 1</w:t>
            </w:r>
          </w:p>
          <w:p w14:paraId="0DC8F6D0" w14:textId="77777777" w:rsidR="006465C1" w:rsidRDefault="006465C1" w:rsidP="006465C1">
            <w:r>
              <w:t xml:space="preserve">Beginners – </w:t>
            </w:r>
          </w:p>
          <w:p w14:paraId="71B148F3" w14:textId="77777777" w:rsidR="006465C1" w:rsidRDefault="006465C1" w:rsidP="006465C1">
            <w:r>
              <w:t xml:space="preserve">Pre-Novice- </w:t>
            </w:r>
          </w:p>
          <w:p w14:paraId="394885BE" w14:textId="77777777" w:rsidR="006465C1" w:rsidRDefault="006465C1" w:rsidP="006465C1">
            <w:r>
              <w:t xml:space="preserve">Rally – </w:t>
            </w:r>
          </w:p>
          <w:p w14:paraId="6C89E4D5" w14:textId="2E3FA06B" w:rsidR="002310DE" w:rsidRDefault="006465C1" w:rsidP="006465C1">
            <w:r>
              <w:t>Novice/Open -</w:t>
            </w:r>
          </w:p>
        </w:tc>
        <w:tc>
          <w:tcPr>
            <w:tcW w:w="48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1CB2D9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5DEDC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438853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D19464" w14:textId="77777777" w:rsidR="002310DE" w:rsidRDefault="002310DE" w:rsidP="00793CF9"/>
        </w:tc>
      </w:tr>
      <w:tr w:rsidR="002310DE" w14:paraId="7528F9EE" w14:textId="77777777" w:rsidTr="006465C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E7090" w14:textId="77777777" w:rsidR="002310DE" w:rsidRDefault="002310DE" w:rsidP="00793CF9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F14569" w14:textId="77777777" w:rsidR="002310DE" w:rsidRDefault="002310DE" w:rsidP="00793CF9">
            <w:pPr>
              <w:pStyle w:val="Dates"/>
            </w:pPr>
            <w:r>
              <w:t>22</w:t>
            </w:r>
          </w:p>
        </w:tc>
        <w:tc>
          <w:tcPr>
            <w:tcW w:w="9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0CC12" w14:textId="77777777" w:rsidR="002310DE" w:rsidRDefault="002310DE" w:rsidP="00793CF9">
            <w:pPr>
              <w:pStyle w:val="Dates"/>
            </w:pPr>
            <w:r>
              <w:t>23</w:t>
            </w:r>
          </w:p>
        </w:tc>
        <w:tc>
          <w:tcPr>
            <w:tcW w:w="48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A1C35A" w14:textId="77777777" w:rsidR="002310DE" w:rsidRDefault="002310DE" w:rsidP="00793CF9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D0346E" w14:textId="77777777" w:rsidR="002310DE" w:rsidRDefault="002310DE" w:rsidP="00793CF9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78268C" w14:textId="77777777" w:rsidR="002310DE" w:rsidRDefault="002310DE" w:rsidP="00793CF9">
            <w:pPr>
              <w:pStyle w:val="Date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6B8061" w14:textId="77777777" w:rsidR="002310DE" w:rsidRDefault="002310DE" w:rsidP="00793CF9">
            <w:pPr>
              <w:pStyle w:val="Dates"/>
            </w:pPr>
            <w:r>
              <w:t>27</w:t>
            </w:r>
          </w:p>
        </w:tc>
      </w:tr>
      <w:tr w:rsidR="002310DE" w14:paraId="7AF2330B" w14:textId="77777777" w:rsidTr="006465C1">
        <w:tblPrEx>
          <w:tblLook w:val="04A0" w:firstRow="1" w:lastRow="0" w:firstColumn="1" w:lastColumn="0" w:noHBand="0" w:noVBand="1"/>
        </w:tblPrEx>
        <w:trPr>
          <w:trHeight w:hRule="exact" w:val="133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9177F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D73CAD" w14:textId="77777777" w:rsidR="002310DE" w:rsidRDefault="002310DE" w:rsidP="00793CF9"/>
        </w:tc>
        <w:tc>
          <w:tcPr>
            <w:tcW w:w="94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F9ECE8" w14:textId="77777777" w:rsidR="006465C1" w:rsidRDefault="006465C1" w:rsidP="006465C1">
            <w:r>
              <w:t xml:space="preserve">Session 5 </w:t>
            </w:r>
            <w:proofErr w:type="gramStart"/>
            <w:r>
              <w:t>–  Week</w:t>
            </w:r>
            <w:proofErr w:type="gramEnd"/>
            <w:r>
              <w:t xml:space="preserve"> 1</w:t>
            </w:r>
          </w:p>
          <w:p w14:paraId="6402576C" w14:textId="77777777" w:rsidR="006465C1" w:rsidRDefault="006465C1" w:rsidP="006465C1">
            <w:r>
              <w:t xml:space="preserve">Beginners – </w:t>
            </w:r>
          </w:p>
          <w:p w14:paraId="48E0AD97" w14:textId="77777777" w:rsidR="006465C1" w:rsidRDefault="006465C1" w:rsidP="006465C1">
            <w:r>
              <w:t xml:space="preserve">Pre-Novice- </w:t>
            </w:r>
          </w:p>
          <w:p w14:paraId="6E704E26" w14:textId="77777777" w:rsidR="006465C1" w:rsidRDefault="006465C1" w:rsidP="006465C1">
            <w:r>
              <w:t xml:space="preserve">Rally – </w:t>
            </w:r>
          </w:p>
          <w:p w14:paraId="573F9502" w14:textId="6572EEE7" w:rsidR="002310DE" w:rsidRDefault="006465C1" w:rsidP="006465C1">
            <w:r>
              <w:t>Novice/Open -</w:t>
            </w:r>
          </w:p>
        </w:tc>
        <w:tc>
          <w:tcPr>
            <w:tcW w:w="48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44579A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E17BAD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524F53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B9F4D3" w14:textId="77777777" w:rsidR="002310DE" w:rsidRDefault="002310DE" w:rsidP="00793CF9"/>
        </w:tc>
      </w:tr>
      <w:tr w:rsidR="002310DE" w14:paraId="5FBA7F93" w14:textId="77777777" w:rsidTr="006465C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9D1885" w14:textId="77777777" w:rsidR="002310DE" w:rsidRDefault="002310DE" w:rsidP="00793CF9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C272F7" w14:textId="77777777" w:rsidR="002310DE" w:rsidRDefault="002310DE" w:rsidP="00793CF9">
            <w:pPr>
              <w:pStyle w:val="Dates"/>
            </w:pPr>
            <w:r>
              <w:t>29</w:t>
            </w:r>
          </w:p>
        </w:tc>
        <w:tc>
          <w:tcPr>
            <w:tcW w:w="9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166F7" w14:textId="77777777" w:rsidR="002310DE" w:rsidRDefault="002310DE" w:rsidP="00793CF9">
            <w:pPr>
              <w:pStyle w:val="Dates"/>
            </w:pPr>
            <w:r>
              <w:t>30</w:t>
            </w:r>
          </w:p>
        </w:tc>
        <w:tc>
          <w:tcPr>
            <w:tcW w:w="48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7E7AC" w14:textId="77777777" w:rsidR="002310DE" w:rsidRDefault="002310DE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9F986F" w14:textId="77777777" w:rsidR="002310DE" w:rsidRDefault="002310DE" w:rsidP="00793CF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A7CA31" w14:textId="77777777" w:rsidR="002310DE" w:rsidRDefault="002310DE" w:rsidP="00793CF9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049AFC" w14:textId="77777777" w:rsidR="002310DE" w:rsidRDefault="002310DE" w:rsidP="00793CF9">
            <w:pPr>
              <w:pStyle w:val="Dates"/>
            </w:pPr>
          </w:p>
        </w:tc>
      </w:tr>
      <w:tr w:rsidR="002310DE" w14:paraId="4D341258" w14:textId="77777777" w:rsidTr="006465C1">
        <w:tblPrEx>
          <w:tblLook w:val="04A0" w:firstRow="1" w:lastRow="0" w:firstColumn="1" w:lastColumn="0" w:noHBand="0" w:noVBand="1"/>
        </w:tblPrEx>
        <w:trPr>
          <w:trHeight w:hRule="exact" w:val="549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D15ED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EF1AD" w14:textId="77777777" w:rsidR="002310DE" w:rsidRDefault="002310DE" w:rsidP="00793CF9"/>
        </w:tc>
        <w:tc>
          <w:tcPr>
            <w:tcW w:w="94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A45C1" w14:textId="5C988209" w:rsidR="002310DE" w:rsidRPr="006465C1" w:rsidRDefault="006465C1" w:rsidP="00793CF9">
            <w:pPr>
              <w:rPr>
                <w:b/>
                <w:bCs/>
              </w:rPr>
            </w:pPr>
            <w:r w:rsidRPr="006465C1">
              <w:rPr>
                <w:b/>
                <w:bCs/>
                <w:color w:val="FF0000"/>
              </w:rPr>
              <w:t>*** FREE NIGHT</w:t>
            </w:r>
          </w:p>
        </w:tc>
        <w:tc>
          <w:tcPr>
            <w:tcW w:w="48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A2B0AA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604265" w14:textId="77777777" w:rsidR="002310DE" w:rsidRDefault="002310DE" w:rsidP="00793CF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01854" w14:textId="77777777" w:rsidR="002310DE" w:rsidRDefault="002310DE" w:rsidP="00793CF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11F6C0" w14:textId="77777777" w:rsidR="002310DE" w:rsidRDefault="002310DE" w:rsidP="00793CF9"/>
        </w:tc>
      </w:tr>
    </w:tbl>
    <w:p w14:paraId="6D1ECC65" w14:textId="77777777" w:rsidR="005A2329" w:rsidRDefault="005A2329" w:rsidP="008C0DB0"/>
    <w:sectPr w:rsidR="005A23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3166" w14:textId="77777777" w:rsidR="005F690C" w:rsidRDefault="005F690C">
      <w:pPr>
        <w:spacing w:before="0" w:after="0"/>
      </w:pPr>
      <w:r>
        <w:separator/>
      </w:r>
    </w:p>
  </w:endnote>
  <w:endnote w:type="continuationSeparator" w:id="0">
    <w:p w14:paraId="551C7338" w14:textId="77777777" w:rsidR="005F690C" w:rsidRDefault="005F69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C19A" w14:textId="77777777" w:rsidR="005F690C" w:rsidRDefault="005F690C">
      <w:pPr>
        <w:spacing w:before="0" w:after="0"/>
      </w:pPr>
      <w:r>
        <w:separator/>
      </w:r>
    </w:p>
  </w:footnote>
  <w:footnote w:type="continuationSeparator" w:id="0">
    <w:p w14:paraId="3D2A8215" w14:textId="77777777" w:rsidR="005F690C" w:rsidRDefault="005F69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007A8C"/>
    <w:multiLevelType w:val="hybridMultilevel"/>
    <w:tmpl w:val="D534B0A0"/>
    <w:lvl w:ilvl="0" w:tplc="BD38A7B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  <w:num w:numId="11" w16cid:durableId="2029677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23"/>
    <w:docVar w:name="MonthStart" w:val="9/1/2023"/>
    <w:docVar w:name="ShowDynamicGuides" w:val="1"/>
    <w:docVar w:name="ShowMarginGuides" w:val="0"/>
    <w:docVar w:name="ShowOutlines" w:val="0"/>
    <w:docVar w:name="ShowStaticGuides" w:val="0"/>
  </w:docVars>
  <w:rsids>
    <w:rsidRoot w:val="000E7C05"/>
    <w:rsid w:val="000077BA"/>
    <w:rsid w:val="000154B6"/>
    <w:rsid w:val="000315C9"/>
    <w:rsid w:val="000420F7"/>
    <w:rsid w:val="000422F6"/>
    <w:rsid w:val="00046223"/>
    <w:rsid w:val="0005632A"/>
    <w:rsid w:val="00056814"/>
    <w:rsid w:val="00061C63"/>
    <w:rsid w:val="0006779F"/>
    <w:rsid w:val="00077B42"/>
    <w:rsid w:val="000866AF"/>
    <w:rsid w:val="00091E4C"/>
    <w:rsid w:val="000970AD"/>
    <w:rsid w:val="000A20FE"/>
    <w:rsid w:val="000A7017"/>
    <w:rsid w:val="000B350D"/>
    <w:rsid w:val="000C2165"/>
    <w:rsid w:val="000C2B02"/>
    <w:rsid w:val="000C7164"/>
    <w:rsid w:val="000D36E1"/>
    <w:rsid w:val="000E105D"/>
    <w:rsid w:val="000E4C3A"/>
    <w:rsid w:val="000E5CA3"/>
    <w:rsid w:val="000E7C05"/>
    <w:rsid w:val="000F16BF"/>
    <w:rsid w:val="000F34DA"/>
    <w:rsid w:val="000F34F7"/>
    <w:rsid w:val="001113C0"/>
    <w:rsid w:val="0011772B"/>
    <w:rsid w:val="00127F41"/>
    <w:rsid w:val="001353D1"/>
    <w:rsid w:val="001375ED"/>
    <w:rsid w:val="00151EB0"/>
    <w:rsid w:val="0015328C"/>
    <w:rsid w:val="001541E6"/>
    <w:rsid w:val="001601DD"/>
    <w:rsid w:val="001628ED"/>
    <w:rsid w:val="001635C1"/>
    <w:rsid w:val="00170180"/>
    <w:rsid w:val="00170640"/>
    <w:rsid w:val="001814DC"/>
    <w:rsid w:val="00187334"/>
    <w:rsid w:val="0019582E"/>
    <w:rsid w:val="00196228"/>
    <w:rsid w:val="00197027"/>
    <w:rsid w:val="001A3A8D"/>
    <w:rsid w:val="001B14AF"/>
    <w:rsid w:val="001C5499"/>
    <w:rsid w:val="001C5DC3"/>
    <w:rsid w:val="001C742C"/>
    <w:rsid w:val="001D047B"/>
    <w:rsid w:val="001D1DEB"/>
    <w:rsid w:val="001D5BC5"/>
    <w:rsid w:val="001D6579"/>
    <w:rsid w:val="001D7F64"/>
    <w:rsid w:val="001E1CA5"/>
    <w:rsid w:val="001E3C94"/>
    <w:rsid w:val="001E654A"/>
    <w:rsid w:val="001F397C"/>
    <w:rsid w:val="001F73C7"/>
    <w:rsid w:val="00200E0A"/>
    <w:rsid w:val="00201E8C"/>
    <w:rsid w:val="0020586D"/>
    <w:rsid w:val="00210DCF"/>
    <w:rsid w:val="0021362D"/>
    <w:rsid w:val="0021487A"/>
    <w:rsid w:val="00222757"/>
    <w:rsid w:val="0023053E"/>
    <w:rsid w:val="002310DE"/>
    <w:rsid w:val="00237479"/>
    <w:rsid w:val="00240646"/>
    <w:rsid w:val="00247E67"/>
    <w:rsid w:val="0025152E"/>
    <w:rsid w:val="00270811"/>
    <w:rsid w:val="00271FAD"/>
    <w:rsid w:val="0027720C"/>
    <w:rsid w:val="00286BDD"/>
    <w:rsid w:val="00292390"/>
    <w:rsid w:val="00293329"/>
    <w:rsid w:val="002A6ACE"/>
    <w:rsid w:val="002B1742"/>
    <w:rsid w:val="002B7DFE"/>
    <w:rsid w:val="002C5D65"/>
    <w:rsid w:val="002D689D"/>
    <w:rsid w:val="002D6ADE"/>
    <w:rsid w:val="002E1E24"/>
    <w:rsid w:val="002E44C1"/>
    <w:rsid w:val="002F11EC"/>
    <w:rsid w:val="002F6E35"/>
    <w:rsid w:val="002F719B"/>
    <w:rsid w:val="003136EA"/>
    <w:rsid w:val="00324A09"/>
    <w:rsid w:val="0033219E"/>
    <w:rsid w:val="003363CD"/>
    <w:rsid w:val="00337A6B"/>
    <w:rsid w:val="00350E47"/>
    <w:rsid w:val="00361E8B"/>
    <w:rsid w:val="00362242"/>
    <w:rsid w:val="003628E2"/>
    <w:rsid w:val="0037211B"/>
    <w:rsid w:val="003728F5"/>
    <w:rsid w:val="0037484E"/>
    <w:rsid w:val="00375830"/>
    <w:rsid w:val="00386DEC"/>
    <w:rsid w:val="003875DB"/>
    <w:rsid w:val="0039304F"/>
    <w:rsid w:val="003B4C22"/>
    <w:rsid w:val="003C0B81"/>
    <w:rsid w:val="003D4278"/>
    <w:rsid w:val="003D563E"/>
    <w:rsid w:val="003D7DDA"/>
    <w:rsid w:val="003F138B"/>
    <w:rsid w:val="003F7110"/>
    <w:rsid w:val="00401E4D"/>
    <w:rsid w:val="0040308D"/>
    <w:rsid w:val="004049EB"/>
    <w:rsid w:val="00406C2A"/>
    <w:rsid w:val="00410D77"/>
    <w:rsid w:val="00415DA4"/>
    <w:rsid w:val="00417580"/>
    <w:rsid w:val="00420111"/>
    <w:rsid w:val="00420B50"/>
    <w:rsid w:val="0042596C"/>
    <w:rsid w:val="00427899"/>
    <w:rsid w:val="00432F62"/>
    <w:rsid w:val="00433741"/>
    <w:rsid w:val="00435E6B"/>
    <w:rsid w:val="004360CE"/>
    <w:rsid w:val="00437344"/>
    <w:rsid w:val="00440965"/>
    <w:rsid w:val="00442796"/>
    <w:rsid w:val="00446925"/>
    <w:rsid w:val="00453405"/>
    <w:rsid w:val="00454FED"/>
    <w:rsid w:val="004557CE"/>
    <w:rsid w:val="004570B8"/>
    <w:rsid w:val="00463F6D"/>
    <w:rsid w:val="00474268"/>
    <w:rsid w:val="00477148"/>
    <w:rsid w:val="00477EE1"/>
    <w:rsid w:val="0048162F"/>
    <w:rsid w:val="00492A10"/>
    <w:rsid w:val="004C1DBA"/>
    <w:rsid w:val="004C2C9D"/>
    <w:rsid w:val="004C5B17"/>
    <w:rsid w:val="004D1B18"/>
    <w:rsid w:val="004D5612"/>
    <w:rsid w:val="004E2B4A"/>
    <w:rsid w:val="004F6FAF"/>
    <w:rsid w:val="0050161B"/>
    <w:rsid w:val="00501709"/>
    <w:rsid w:val="005110BF"/>
    <w:rsid w:val="00511584"/>
    <w:rsid w:val="00512B95"/>
    <w:rsid w:val="0054161B"/>
    <w:rsid w:val="00543F19"/>
    <w:rsid w:val="005562FE"/>
    <w:rsid w:val="00557989"/>
    <w:rsid w:val="005624FD"/>
    <w:rsid w:val="00562A5D"/>
    <w:rsid w:val="00564B29"/>
    <w:rsid w:val="00566AA6"/>
    <w:rsid w:val="00572A1B"/>
    <w:rsid w:val="005744D1"/>
    <w:rsid w:val="0057694D"/>
    <w:rsid w:val="00577570"/>
    <w:rsid w:val="00586F2E"/>
    <w:rsid w:val="00596687"/>
    <w:rsid w:val="00596876"/>
    <w:rsid w:val="00597968"/>
    <w:rsid w:val="005A1772"/>
    <w:rsid w:val="005A2329"/>
    <w:rsid w:val="005A626E"/>
    <w:rsid w:val="005A6521"/>
    <w:rsid w:val="005B64F0"/>
    <w:rsid w:val="005C1485"/>
    <w:rsid w:val="005C2626"/>
    <w:rsid w:val="005C59C9"/>
    <w:rsid w:val="005D4B3B"/>
    <w:rsid w:val="005D5D2C"/>
    <w:rsid w:val="005F07E8"/>
    <w:rsid w:val="005F0C59"/>
    <w:rsid w:val="005F5341"/>
    <w:rsid w:val="005F690C"/>
    <w:rsid w:val="00601016"/>
    <w:rsid w:val="00613F09"/>
    <w:rsid w:val="00617050"/>
    <w:rsid w:val="0061730F"/>
    <w:rsid w:val="00621564"/>
    <w:rsid w:val="00624542"/>
    <w:rsid w:val="0063279D"/>
    <w:rsid w:val="00643CB9"/>
    <w:rsid w:val="006465C1"/>
    <w:rsid w:val="0064677C"/>
    <w:rsid w:val="00650C24"/>
    <w:rsid w:val="00662DB6"/>
    <w:rsid w:val="006640AB"/>
    <w:rsid w:val="00670F0F"/>
    <w:rsid w:val="0067126D"/>
    <w:rsid w:val="006724A7"/>
    <w:rsid w:val="00673233"/>
    <w:rsid w:val="00684708"/>
    <w:rsid w:val="0068729B"/>
    <w:rsid w:val="006A0B74"/>
    <w:rsid w:val="006A1397"/>
    <w:rsid w:val="006B7628"/>
    <w:rsid w:val="006C1C9B"/>
    <w:rsid w:val="006C254F"/>
    <w:rsid w:val="006C7843"/>
    <w:rsid w:val="006D3400"/>
    <w:rsid w:val="006D62A8"/>
    <w:rsid w:val="006E1022"/>
    <w:rsid w:val="006E409B"/>
    <w:rsid w:val="006E583B"/>
    <w:rsid w:val="006E7C3F"/>
    <w:rsid w:val="006E7FB3"/>
    <w:rsid w:val="006F22D4"/>
    <w:rsid w:val="006F305E"/>
    <w:rsid w:val="006F4E3A"/>
    <w:rsid w:val="00700C16"/>
    <w:rsid w:val="00702056"/>
    <w:rsid w:val="00707663"/>
    <w:rsid w:val="00707A46"/>
    <w:rsid w:val="00715DE1"/>
    <w:rsid w:val="007242C8"/>
    <w:rsid w:val="007262F1"/>
    <w:rsid w:val="007317D7"/>
    <w:rsid w:val="00742AF1"/>
    <w:rsid w:val="007476A8"/>
    <w:rsid w:val="00753517"/>
    <w:rsid w:val="007564A4"/>
    <w:rsid w:val="007619FF"/>
    <w:rsid w:val="00762F8C"/>
    <w:rsid w:val="007647CC"/>
    <w:rsid w:val="00766119"/>
    <w:rsid w:val="007664EA"/>
    <w:rsid w:val="00770551"/>
    <w:rsid w:val="00774875"/>
    <w:rsid w:val="007777B1"/>
    <w:rsid w:val="0078030A"/>
    <w:rsid w:val="00786E8B"/>
    <w:rsid w:val="007959DF"/>
    <w:rsid w:val="007A237A"/>
    <w:rsid w:val="007A2AC7"/>
    <w:rsid w:val="007A49F2"/>
    <w:rsid w:val="007B40BD"/>
    <w:rsid w:val="007C3104"/>
    <w:rsid w:val="007C5FF2"/>
    <w:rsid w:val="007C753E"/>
    <w:rsid w:val="007D39BD"/>
    <w:rsid w:val="007D7EED"/>
    <w:rsid w:val="007E0708"/>
    <w:rsid w:val="00815B27"/>
    <w:rsid w:val="00816794"/>
    <w:rsid w:val="00817946"/>
    <w:rsid w:val="0082011E"/>
    <w:rsid w:val="00825A00"/>
    <w:rsid w:val="008357B4"/>
    <w:rsid w:val="00843D7D"/>
    <w:rsid w:val="0084650F"/>
    <w:rsid w:val="008504B4"/>
    <w:rsid w:val="00853BF5"/>
    <w:rsid w:val="008547A0"/>
    <w:rsid w:val="008627ED"/>
    <w:rsid w:val="00862D4A"/>
    <w:rsid w:val="00871E68"/>
    <w:rsid w:val="00874C9A"/>
    <w:rsid w:val="008851AA"/>
    <w:rsid w:val="00885B69"/>
    <w:rsid w:val="00891176"/>
    <w:rsid w:val="00891899"/>
    <w:rsid w:val="00891982"/>
    <w:rsid w:val="008A0132"/>
    <w:rsid w:val="008A248E"/>
    <w:rsid w:val="008A3474"/>
    <w:rsid w:val="008A793C"/>
    <w:rsid w:val="008B3C80"/>
    <w:rsid w:val="008B7FE7"/>
    <w:rsid w:val="008C0DB0"/>
    <w:rsid w:val="008C1FDF"/>
    <w:rsid w:val="008D4E79"/>
    <w:rsid w:val="008D75A1"/>
    <w:rsid w:val="008F0669"/>
    <w:rsid w:val="008F61EA"/>
    <w:rsid w:val="008F7739"/>
    <w:rsid w:val="00900FB7"/>
    <w:rsid w:val="009035F5"/>
    <w:rsid w:val="00905A2B"/>
    <w:rsid w:val="0091211C"/>
    <w:rsid w:val="0091233B"/>
    <w:rsid w:val="00915A40"/>
    <w:rsid w:val="00920815"/>
    <w:rsid w:val="00944085"/>
    <w:rsid w:val="00944FEA"/>
    <w:rsid w:val="0094578D"/>
    <w:rsid w:val="00946A27"/>
    <w:rsid w:val="009552DF"/>
    <w:rsid w:val="0095735F"/>
    <w:rsid w:val="00961EAC"/>
    <w:rsid w:val="00972062"/>
    <w:rsid w:val="0097350E"/>
    <w:rsid w:val="009767A6"/>
    <w:rsid w:val="0098208A"/>
    <w:rsid w:val="0098254D"/>
    <w:rsid w:val="0098425A"/>
    <w:rsid w:val="009872BB"/>
    <w:rsid w:val="00991D37"/>
    <w:rsid w:val="009926E0"/>
    <w:rsid w:val="009A036A"/>
    <w:rsid w:val="009A0FFF"/>
    <w:rsid w:val="009A1862"/>
    <w:rsid w:val="009A3137"/>
    <w:rsid w:val="009C0B23"/>
    <w:rsid w:val="009E1E7D"/>
    <w:rsid w:val="009E38F9"/>
    <w:rsid w:val="009E5EFD"/>
    <w:rsid w:val="009E738A"/>
    <w:rsid w:val="009F4608"/>
    <w:rsid w:val="009F4A43"/>
    <w:rsid w:val="00A00A00"/>
    <w:rsid w:val="00A022AE"/>
    <w:rsid w:val="00A04B68"/>
    <w:rsid w:val="00A068DD"/>
    <w:rsid w:val="00A200D0"/>
    <w:rsid w:val="00A24160"/>
    <w:rsid w:val="00A3081A"/>
    <w:rsid w:val="00A33A28"/>
    <w:rsid w:val="00A42179"/>
    <w:rsid w:val="00A44B69"/>
    <w:rsid w:val="00A4654E"/>
    <w:rsid w:val="00A57466"/>
    <w:rsid w:val="00A630B8"/>
    <w:rsid w:val="00A7188D"/>
    <w:rsid w:val="00A72AFE"/>
    <w:rsid w:val="00A73BBF"/>
    <w:rsid w:val="00A779FC"/>
    <w:rsid w:val="00A85952"/>
    <w:rsid w:val="00A8612D"/>
    <w:rsid w:val="00A914BB"/>
    <w:rsid w:val="00A94AD0"/>
    <w:rsid w:val="00AA05EE"/>
    <w:rsid w:val="00AA1F36"/>
    <w:rsid w:val="00AB29FA"/>
    <w:rsid w:val="00AB4EE8"/>
    <w:rsid w:val="00AD7DF8"/>
    <w:rsid w:val="00AE429C"/>
    <w:rsid w:val="00AE52CB"/>
    <w:rsid w:val="00AF2E97"/>
    <w:rsid w:val="00B01FA0"/>
    <w:rsid w:val="00B04838"/>
    <w:rsid w:val="00B074A0"/>
    <w:rsid w:val="00B1750C"/>
    <w:rsid w:val="00B26132"/>
    <w:rsid w:val="00B33C01"/>
    <w:rsid w:val="00B4148F"/>
    <w:rsid w:val="00B42FB2"/>
    <w:rsid w:val="00B4661A"/>
    <w:rsid w:val="00B52B77"/>
    <w:rsid w:val="00B54962"/>
    <w:rsid w:val="00B649E1"/>
    <w:rsid w:val="00B70858"/>
    <w:rsid w:val="00B71381"/>
    <w:rsid w:val="00B71843"/>
    <w:rsid w:val="00B8151A"/>
    <w:rsid w:val="00B91653"/>
    <w:rsid w:val="00B92C9C"/>
    <w:rsid w:val="00BA6B89"/>
    <w:rsid w:val="00BB1983"/>
    <w:rsid w:val="00BC08F9"/>
    <w:rsid w:val="00BC4342"/>
    <w:rsid w:val="00BC5BA5"/>
    <w:rsid w:val="00BC78D3"/>
    <w:rsid w:val="00BD386A"/>
    <w:rsid w:val="00BE2AB2"/>
    <w:rsid w:val="00BE3341"/>
    <w:rsid w:val="00BE4B11"/>
    <w:rsid w:val="00BF069E"/>
    <w:rsid w:val="00BF0C75"/>
    <w:rsid w:val="00BF31E2"/>
    <w:rsid w:val="00BF70A8"/>
    <w:rsid w:val="00C00F06"/>
    <w:rsid w:val="00C075DB"/>
    <w:rsid w:val="00C11D39"/>
    <w:rsid w:val="00C25ECA"/>
    <w:rsid w:val="00C27E6A"/>
    <w:rsid w:val="00C3280D"/>
    <w:rsid w:val="00C42BC3"/>
    <w:rsid w:val="00C43850"/>
    <w:rsid w:val="00C45A19"/>
    <w:rsid w:val="00C63A91"/>
    <w:rsid w:val="00C63B74"/>
    <w:rsid w:val="00C676BE"/>
    <w:rsid w:val="00C71D73"/>
    <w:rsid w:val="00C752DE"/>
    <w:rsid w:val="00C76E86"/>
    <w:rsid w:val="00C7735D"/>
    <w:rsid w:val="00C84FF8"/>
    <w:rsid w:val="00CB1012"/>
    <w:rsid w:val="00CB1C1C"/>
    <w:rsid w:val="00CC3F4B"/>
    <w:rsid w:val="00CD2EB3"/>
    <w:rsid w:val="00CD3BFD"/>
    <w:rsid w:val="00CE559F"/>
    <w:rsid w:val="00CF16AA"/>
    <w:rsid w:val="00CF3913"/>
    <w:rsid w:val="00CF4931"/>
    <w:rsid w:val="00CF5B9B"/>
    <w:rsid w:val="00D01932"/>
    <w:rsid w:val="00D04351"/>
    <w:rsid w:val="00D0472D"/>
    <w:rsid w:val="00D10222"/>
    <w:rsid w:val="00D12372"/>
    <w:rsid w:val="00D151B0"/>
    <w:rsid w:val="00D17693"/>
    <w:rsid w:val="00D22A1C"/>
    <w:rsid w:val="00D30D9D"/>
    <w:rsid w:val="00D3314D"/>
    <w:rsid w:val="00D46FF0"/>
    <w:rsid w:val="00D52435"/>
    <w:rsid w:val="00D67C30"/>
    <w:rsid w:val="00D77109"/>
    <w:rsid w:val="00D860F4"/>
    <w:rsid w:val="00D9295D"/>
    <w:rsid w:val="00D96EB6"/>
    <w:rsid w:val="00DA3FE0"/>
    <w:rsid w:val="00DB394E"/>
    <w:rsid w:val="00DD46DB"/>
    <w:rsid w:val="00DE168C"/>
    <w:rsid w:val="00DE26C6"/>
    <w:rsid w:val="00DE36F3"/>
    <w:rsid w:val="00DE57BD"/>
    <w:rsid w:val="00DE63D0"/>
    <w:rsid w:val="00DE6C1E"/>
    <w:rsid w:val="00DE7D23"/>
    <w:rsid w:val="00DE7D4F"/>
    <w:rsid w:val="00DF02C9"/>
    <w:rsid w:val="00DF051F"/>
    <w:rsid w:val="00DF32DE"/>
    <w:rsid w:val="00DF41CE"/>
    <w:rsid w:val="00E02644"/>
    <w:rsid w:val="00E04498"/>
    <w:rsid w:val="00E17218"/>
    <w:rsid w:val="00E2090D"/>
    <w:rsid w:val="00E20CAD"/>
    <w:rsid w:val="00E35652"/>
    <w:rsid w:val="00E35857"/>
    <w:rsid w:val="00E44D2C"/>
    <w:rsid w:val="00E54D09"/>
    <w:rsid w:val="00E54E11"/>
    <w:rsid w:val="00E5675E"/>
    <w:rsid w:val="00E6018D"/>
    <w:rsid w:val="00E6041F"/>
    <w:rsid w:val="00E609B6"/>
    <w:rsid w:val="00E74FF5"/>
    <w:rsid w:val="00E7778A"/>
    <w:rsid w:val="00E93510"/>
    <w:rsid w:val="00E94AF2"/>
    <w:rsid w:val="00E96331"/>
    <w:rsid w:val="00EA1691"/>
    <w:rsid w:val="00EA2443"/>
    <w:rsid w:val="00EA76BE"/>
    <w:rsid w:val="00EA7775"/>
    <w:rsid w:val="00EB320B"/>
    <w:rsid w:val="00EC6D2D"/>
    <w:rsid w:val="00ED0970"/>
    <w:rsid w:val="00EF091E"/>
    <w:rsid w:val="00F01052"/>
    <w:rsid w:val="00F03CC7"/>
    <w:rsid w:val="00F102E7"/>
    <w:rsid w:val="00F10AEA"/>
    <w:rsid w:val="00F156B6"/>
    <w:rsid w:val="00F235DB"/>
    <w:rsid w:val="00F243DA"/>
    <w:rsid w:val="00F4449D"/>
    <w:rsid w:val="00F51008"/>
    <w:rsid w:val="00F53A82"/>
    <w:rsid w:val="00F54126"/>
    <w:rsid w:val="00F601C8"/>
    <w:rsid w:val="00F607BC"/>
    <w:rsid w:val="00F6099F"/>
    <w:rsid w:val="00F652EA"/>
    <w:rsid w:val="00F6755F"/>
    <w:rsid w:val="00F70063"/>
    <w:rsid w:val="00F70E27"/>
    <w:rsid w:val="00F77136"/>
    <w:rsid w:val="00F77AD5"/>
    <w:rsid w:val="00F87704"/>
    <w:rsid w:val="00FA21CA"/>
    <w:rsid w:val="00FA3CA2"/>
    <w:rsid w:val="00FA7C90"/>
    <w:rsid w:val="00FB0A7D"/>
    <w:rsid w:val="00FB1759"/>
    <w:rsid w:val="00FD48CF"/>
    <w:rsid w:val="00FD5523"/>
    <w:rsid w:val="00FD5754"/>
    <w:rsid w:val="00FE1812"/>
    <w:rsid w:val="00FE6365"/>
    <w:rsid w:val="00FF0538"/>
    <w:rsid w:val="00FF262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63616"/>
  <w15:docId w15:val="{E15E821A-BA9F-4C21-AB06-CB22A99B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4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58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B1759"/>
    <w:rPr>
      <w:sz w:val="16"/>
      <w:szCs w:val="16"/>
    </w:rPr>
  </w:style>
  <w:style w:type="paragraph" w:styleId="Revision">
    <w:name w:val="Revision"/>
    <w:hidden/>
    <w:uiPriority w:val="99"/>
    <w:semiHidden/>
    <w:rsid w:val="001D1DEB"/>
    <w:pPr>
      <w:spacing w:before="0" w:after="0"/>
    </w:pPr>
  </w:style>
  <w:style w:type="character" w:styleId="Strong">
    <w:name w:val="Strong"/>
    <w:basedOn w:val="DefaultParagraphFont"/>
    <w:uiPriority w:val="22"/>
    <w:qFormat/>
    <w:rsid w:val="00900FB7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796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237479"/>
    <w:pPr>
      <w:ind w:left="720"/>
      <w:contextualSpacing/>
    </w:pPr>
  </w:style>
  <w:style w:type="table" w:customStyle="1" w:styleId="Calendar3">
    <w:name w:val="Calendar 3"/>
    <w:basedOn w:val="TableNormal"/>
    <w:uiPriority w:val="99"/>
    <w:qFormat/>
    <w:rsid w:val="00991D37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92BC00" w:themeColor="accent1"/>
        <w:sz w:val="44"/>
      </w:rPr>
    </w:tblStylePr>
    <w:tblStylePr w:type="firstCol">
      <w:rPr>
        <w:color w:val="92BC00" w:themeColor="accent1"/>
      </w:rPr>
    </w:tblStylePr>
    <w:tblStylePr w:type="lastCol">
      <w:rPr>
        <w:color w:val="92BC00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20F7"/>
    <w:rPr>
      <w:color w:val="605E5C"/>
      <w:shd w:val="clear" w:color="auto" w:fill="E1DFDD"/>
    </w:rPr>
  </w:style>
  <w:style w:type="paragraph" w:styleId="NoSpacing">
    <w:name w:val="No Spacing"/>
    <w:uiPriority w:val="98"/>
    <w:semiHidden/>
    <w:rsid w:val="009E738A"/>
    <w:pPr>
      <w:spacing w:before="0" w:after="0"/>
    </w:pPr>
    <w:rPr>
      <w:color w:val="595959" w:themeColor="text1" w:themeTint="A6"/>
    </w:rPr>
  </w:style>
  <w:style w:type="table" w:styleId="PlainTable4">
    <w:name w:val="Plain Table 4"/>
    <w:basedOn w:val="TableNormal"/>
    <w:uiPriority w:val="99"/>
    <w:rsid w:val="009E738A"/>
    <w:pPr>
      <w:spacing w:after="0"/>
    </w:pPr>
    <w:rPr>
      <w:color w:val="595959" w:themeColor="text1" w:themeTint="A6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%20A-CTR%20Lund\AppData\Local\Microsoft\Office\16.0\DTS\en-US%7b31C8D065-B3FD-4D5A-880D-EC2FD5D24810%7d\%7bCF30295D-63B6-4063-93BA-1B4EF815456B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CD3771CE3F42968EE9D18DECE7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E566-E54A-4D05-8192-C98BB039B526}"/>
      </w:docPartPr>
      <w:docPartBody>
        <w:p w:rsidR="0060290D" w:rsidRDefault="0060290D" w:rsidP="0060290D">
          <w:pPr>
            <w:pStyle w:val="A7CD3771CE3F42968EE9D18DECE7B59C"/>
          </w:pPr>
          <w:r>
            <w:t>Sunday</w:t>
          </w:r>
        </w:p>
      </w:docPartBody>
    </w:docPart>
    <w:docPart>
      <w:docPartPr>
        <w:name w:val="C08F63A7A8A5456281FF32FB309C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A494-A5AF-4AC6-B71D-42E4CB495E05}"/>
      </w:docPartPr>
      <w:docPartBody>
        <w:p w:rsidR="0060290D" w:rsidRDefault="0060290D" w:rsidP="0060290D">
          <w:pPr>
            <w:pStyle w:val="C08F63A7A8A5456281FF32FB309C1DCF"/>
          </w:pPr>
          <w:r>
            <w:t>Monday</w:t>
          </w:r>
        </w:p>
      </w:docPartBody>
    </w:docPart>
    <w:docPart>
      <w:docPartPr>
        <w:name w:val="E02D97E5DC1243009C0068020B9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20A6-1ADC-457B-937A-639868C98F83}"/>
      </w:docPartPr>
      <w:docPartBody>
        <w:p w:rsidR="0060290D" w:rsidRDefault="0060290D" w:rsidP="0060290D">
          <w:pPr>
            <w:pStyle w:val="E02D97E5DC1243009C0068020B9C1814"/>
          </w:pPr>
          <w:r>
            <w:t>Tuesday</w:t>
          </w:r>
        </w:p>
      </w:docPartBody>
    </w:docPart>
    <w:docPart>
      <w:docPartPr>
        <w:name w:val="8F54CC408ED04ED2AFEF7012EC2A1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99F1-B990-4969-B628-2EC05D447A7B}"/>
      </w:docPartPr>
      <w:docPartBody>
        <w:p w:rsidR="0060290D" w:rsidRDefault="0060290D" w:rsidP="0060290D">
          <w:pPr>
            <w:pStyle w:val="8F54CC408ED04ED2AFEF7012EC2A10E8"/>
          </w:pPr>
          <w:r>
            <w:t>Wednesday</w:t>
          </w:r>
        </w:p>
      </w:docPartBody>
    </w:docPart>
    <w:docPart>
      <w:docPartPr>
        <w:name w:val="D14C960319844C75A1086C924D73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C43EF-67C8-4596-A6C2-4BAE8E8B1DB9}"/>
      </w:docPartPr>
      <w:docPartBody>
        <w:p w:rsidR="0060290D" w:rsidRDefault="0060290D" w:rsidP="0060290D">
          <w:pPr>
            <w:pStyle w:val="D14C960319844C75A1086C924D73D12B"/>
          </w:pPr>
          <w:r>
            <w:t>Thursday</w:t>
          </w:r>
        </w:p>
      </w:docPartBody>
    </w:docPart>
    <w:docPart>
      <w:docPartPr>
        <w:name w:val="21AE2401575F4F718B54D0D47C93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0D5C-73F0-4E07-B716-2DE68FA89451}"/>
      </w:docPartPr>
      <w:docPartBody>
        <w:p w:rsidR="0060290D" w:rsidRDefault="0060290D" w:rsidP="0060290D">
          <w:pPr>
            <w:pStyle w:val="21AE2401575F4F718B54D0D47C939ACF"/>
          </w:pPr>
          <w:r>
            <w:t>Friday</w:t>
          </w:r>
        </w:p>
      </w:docPartBody>
    </w:docPart>
    <w:docPart>
      <w:docPartPr>
        <w:name w:val="5B01F283BDD04018BFFFEAB4F33A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6A9E-45C6-4D2B-B500-19A4BA49C8E2}"/>
      </w:docPartPr>
      <w:docPartBody>
        <w:p w:rsidR="0060290D" w:rsidRDefault="0060290D" w:rsidP="0060290D">
          <w:pPr>
            <w:pStyle w:val="5B01F283BDD04018BFFFEAB4F33A28D6"/>
          </w:pPr>
          <w:r>
            <w:t>Saturday</w:t>
          </w:r>
        </w:p>
      </w:docPartBody>
    </w:docPart>
    <w:docPart>
      <w:docPartPr>
        <w:name w:val="0CD585B50D74471B80412763B031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936F3-492D-461A-8585-7D997813B651}"/>
      </w:docPartPr>
      <w:docPartBody>
        <w:p w:rsidR="0060290D" w:rsidRDefault="0060290D" w:rsidP="0060290D">
          <w:pPr>
            <w:pStyle w:val="0CD585B50D74471B80412763B03131FB"/>
          </w:pPr>
          <w:r>
            <w:t>Sunday</w:t>
          </w:r>
        </w:p>
      </w:docPartBody>
    </w:docPart>
    <w:docPart>
      <w:docPartPr>
        <w:name w:val="D621CA1AEF624118940FD4765992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1014-C777-456A-B69D-875F3CCE2092}"/>
      </w:docPartPr>
      <w:docPartBody>
        <w:p w:rsidR="0060290D" w:rsidRDefault="0060290D" w:rsidP="0060290D">
          <w:pPr>
            <w:pStyle w:val="D621CA1AEF624118940FD4765992EB6D"/>
          </w:pPr>
          <w:r>
            <w:t>Monday</w:t>
          </w:r>
        </w:p>
      </w:docPartBody>
    </w:docPart>
    <w:docPart>
      <w:docPartPr>
        <w:name w:val="BC6B3D2B73AB41149A8F10B18046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8527-3EA8-4BAD-8F04-728BE2DF7E30}"/>
      </w:docPartPr>
      <w:docPartBody>
        <w:p w:rsidR="0060290D" w:rsidRDefault="0060290D" w:rsidP="0060290D">
          <w:pPr>
            <w:pStyle w:val="BC6B3D2B73AB41149A8F10B18046188E"/>
          </w:pPr>
          <w:r>
            <w:t>Tuesday</w:t>
          </w:r>
        </w:p>
      </w:docPartBody>
    </w:docPart>
    <w:docPart>
      <w:docPartPr>
        <w:name w:val="46264408DFA44E94B2E3AEBDF588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0E6D-CF5F-4B3D-A484-7D0EEE0FFB2E}"/>
      </w:docPartPr>
      <w:docPartBody>
        <w:p w:rsidR="0060290D" w:rsidRDefault="0060290D" w:rsidP="0060290D">
          <w:pPr>
            <w:pStyle w:val="46264408DFA44E94B2E3AEBDF5888BE8"/>
          </w:pPr>
          <w:r>
            <w:t>Wednesday</w:t>
          </w:r>
        </w:p>
      </w:docPartBody>
    </w:docPart>
    <w:docPart>
      <w:docPartPr>
        <w:name w:val="16EB79148AD74E458A541A6020653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9010-CD5F-4D82-AE81-43E721E0BB6D}"/>
      </w:docPartPr>
      <w:docPartBody>
        <w:p w:rsidR="0060290D" w:rsidRDefault="0060290D" w:rsidP="0060290D">
          <w:pPr>
            <w:pStyle w:val="16EB79148AD74E458A541A6020653BBC"/>
          </w:pPr>
          <w:r>
            <w:t>Thursday</w:t>
          </w:r>
        </w:p>
      </w:docPartBody>
    </w:docPart>
    <w:docPart>
      <w:docPartPr>
        <w:name w:val="1341A1F171D3438D9FD2111F26F05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C378-FB12-4BCC-B3DF-9E10AB0A1B9A}"/>
      </w:docPartPr>
      <w:docPartBody>
        <w:p w:rsidR="0060290D" w:rsidRDefault="0060290D" w:rsidP="0060290D">
          <w:pPr>
            <w:pStyle w:val="1341A1F171D3438D9FD2111F26F056DC"/>
          </w:pPr>
          <w:r>
            <w:t>Friday</w:t>
          </w:r>
        </w:p>
      </w:docPartBody>
    </w:docPart>
    <w:docPart>
      <w:docPartPr>
        <w:name w:val="8E1400BE033D49B68E8C6BB41BD8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DAC1-CA71-49E4-8A78-0FD47E91E00F}"/>
      </w:docPartPr>
      <w:docPartBody>
        <w:p w:rsidR="0060290D" w:rsidRDefault="0060290D" w:rsidP="0060290D">
          <w:pPr>
            <w:pStyle w:val="8E1400BE033D49B68E8C6BB41BD80B0A"/>
          </w:pPr>
          <w:r>
            <w:t>Saturday</w:t>
          </w:r>
        </w:p>
      </w:docPartBody>
    </w:docPart>
    <w:docPart>
      <w:docPartPr>
        <w:name w:val="478025425D07443AB6D5C0ED056FF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F808-D903-4EB7-A4BB-ED7AA3D33C9A}"/>
      </w:docPartPr>
      <w:docPartBody>
        <w:p w:rsidR="00000000" w:rsidRDefault="00000000">
          <w:pPr>
            <w:pStyle w:val="478025425D07443AB6D5C0ED056FF548"/>
          </w:pPr>
          <w:r>
            <w:t>Sunday</w:t>
          </w:r>
        </w:p>
      </w:docPartBody>
    </w:docPart>
    <w:docPart>
      <w:docPartPr>
        <w:name w:val="3A4C3B44166C41E6A4EFBEB0BB9E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4A9E-1FE1-4E36-A2EE-E3F689C79140}"/>
      </w:docPartPr>
      <w:docPartBody>
        <w:p w:rsidR="00000000" w:rsidRDefault="00000000">
          <w:pPr>
            <w:pStyle w:val="3A4C3B44166C41E6A4EFBEB0BB9E2B6B"/>
          </w:pPr>
          <w:r>
            <w:t>Monday</w:t>
          </w:r>
        </w:p>
      </w:docPartBody>
    </w:docPart>
    <w:docPart>
      <w:docPartPr>
        <w:name w:val="E2867221F5C6455D8A884CEEF3BA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A895-6C5C-4FBA-9F1B-328769BBC251}"/>
      </w:docPartPr>
      <w:docPartBody>
        <w:p w:rsidR="00000000" w:rsidRDefault="00000000">
          <w:pPr>
            <w:pStyle w:val="E2867221F5C6455D8A884CEEF3BAAAE2"/>
          </w:pPr>
          <w:r>
            <w:t>Tuesday</w:t>
          </w:r>
        </w:p>
      </w:docPartBody>
    </w:docPart>
    <w:docPart>
      <w:docPartPr>
        <w:name w:val="CE08B34A25F64385BA383513939A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D5EA-8051-4586-9476-768A180575D5}"/>
      </w:docPartPr>
      <w:docPartBody>
        <w:p w:rsidR="00000000" w:rsidRDefault="00000000">
          <w:pPr>
            <w:pStyle w:val="CE08B34A25F64385BA383513939AE253"/>
          </w:pPr>
          <w:r>
            <w:t>Wednesday</w:t>
          </w:r>
        </w:p>
      </w:docPartBody>
    </w:docPart>
    <w:docPart>
      <w:docPartPr>
        <w:name w:val="87BF362C12C1448EB9DF2792367C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05D0-E79B-458A-B0C1-C79CA3A9589E}"/>
      </w:docPartPr>
      <w:docPartBody>
        <w:p w:rsidR="00000000" w:rsidRDefault="00000000">
          <w:pPr>
            <w:pStyle w:val="87BF362C12C1448EB9DF2792367C9B92"/>
          </w:pPr>
          <w:r>
            <w:t>Thursday</w:t>
          </w:r>
        </w:p>
      </w:docPartBody>
    </w:docPart>
    <w:docPart>
      <w:docPartPr>
        <w:name w:val="947EFF9380024CE79EE50621284A5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C9F5-2DB4-4EFE-82CC-202569C64DBE}"/>
      </w:docPartPr>
      <w:docPartBody>
        <w:p w:rsidR="00000000" w:rsidRDefault="00000000">
          <w:pPr>
            <w:pStyle w:val="947EFF9380024CE79EE50621284A5A26"/>
          </w:pPr>
          <w:r>
            <w:t>Friday</w:t>
          </w:r>
        </w:p>
      </w:docPartBody>
    </w:docPart>
    <w:docPart>
      <w:docPartPr>
        <w:name w:val="6FF61FE74B154CCCB69443681ED4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5420-46BF-4D86-B060-6590A5B03ED1}"/>
      </w:docPartPr>
      <w:docPartBody>
        <w:p w:rsidR="00000000" w:rsidRDefault="00000000">
          <w:pPr>
            <w:pStyle w:val="6FF61FE74B154CCCB69443681ED42A59"/>
          </w:pPr>
          <w:r>
            <w:t>Saturday</w:t>
          </w:r>
        </w:p>
      </w:docPartBody>
    </w:docPart>
    <w:docPart>
      <w:docPartPr>
        <w:name w:val="03B3D7E261E740CA8FBDD04AE416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451CB-B567-4EBF-BA33-33DBFB9E6225}"/>
      </w:docPartPr>
      <w:docPartBody>
        <w:p w:rsidR="00000000" w:rsidRDefault="00000000">
          <w:pPr>
            <w:pStyle w:val="03B3D7E261E740CA8FBDD04AE4169D5A"/>
          </w:pPr>
          <w:r>
            <w:t>Sunday</w:t>
          </w:r>
        </w:p>
      </w:docPartBody>
    </w:docPart>
    <w:docPart>
      <w:docPartPr>
        <w:name w:val="8852BED8864940A39A2AD8B82667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0720-A4AD-4901-9300-A3EB60AFCC54}"/>
      </w:docPartPr>
      <w:docPartBody>
        <w:p w:rsidR="00000000" w:rsidRDefault="00000000">
          <w:pPr>
            <w:pStyle w:val="8852BED8864940A39A2AD8B82667C634"/>
          </w:pPr>
          <w:r>
            <w:t>Monday</w:t>
          </w:r>
        </w:p>
      </w:docPartBody>
    </w:docPart>
    <w:docPart>
      <w:docPartPr>
        <w:name w:val="97E39802633E49DEA1AB7FA00391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4719-DAA0-4039-9EF9-A753D15CB11E}"/>
      </w:docPartPr>
      <w:docPartBody>
        <w:p w:rsidR="00000000" w:rsidRDefault="00000000">
          <w:pPr>
            <w:pStyle w:val="97E39802633E49DEA1AB7FA00391D482"/>
          </w:pPr>
          <w:r>
            <w:t>Tuesday</w:t>
          </w:r>
        </w:p>
      </w:docPartBody>
    </w:docPart>
    <w:docPart>
      <w:docPartPr>
        <w:name w:val="4ABC99179CFF4A3C9D781EDE456F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49BB-14FF-4FE5-ADA5-5B8D6C44B245}"/>
      </w:docPartPr>
      <w:docPartBody>
        <w:p w:rsidR="00000000" w:rsidRDefault="00000000">
          <w:pPr>
            <w:pStyle w:val="4ABC99179CFF4A3C9D781EDE456FD323"/>
          </w:pPr>
          <w:r>
            <w:t>Wednesday</w:t>
          </w:r>
        </w:p>
      </w:docPartBody>
    </w:docPart>
    <w:docPart>
      <w:docPartPr>
        <w:name w:val="D3303D8088604C89A5924D8A1E106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DE87-8ACE-4A39-BD96-B126AD817945}"/>
      </w:docPartPr>
      <w:docPartBody>
        <w:p w:rsidR="00000000" w:rsidRDefault="00000000">
          <w:pPr>
            <w:pStyle w:val="D3303D8088604C89A5924D8A1E106759"/>
          </w:pPr>
          <w:r>
            <w:t>Thursday</w:t>
          </w:r>
        </w:p>
      </w:docPartBody>
    </w:docPart>
    <w:docPart>
      <w:docPartPr>
        <w:name w:val="8E2C497F870E4E9583304488BD4A9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E2AF-8B11-49A3-83CE-B11497ABBD15}"/>
      </w:docPartPr>
      <w:docPartBody>
        <w:p w:rsidR="00000000" w:rsidRDefault="00000000">
          <w:pPr>
            <w:pStyle w:val="8E2C497F870E4E9583304488BD4A9560"/>
          </w:pPr>
          <w:r>
            <w:t>Friday</w:t>
          </w:r>
        </w:p>
      </w:docPartBody>
    </w:docPart>
    <w:docPart>
      <w:docPartPr>
        <w:name w:val="9DA4F82466D54BA5BBE4ADE18CDD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D99F-C4C3-41AA-82AD-E915B9042B7C}"/>
      </w:docPartPr>
      <w:docPartBody>
        <w:p w:rsidR="00000000" w:rsidRDefault="00000000">
          <w:pPr>
            <w:pStyle w:val="9DA4F82466D54BA5BBE4ADE18CDD9066"/>
          </w:pPr>
          <w:r>
            <w:t>Saturday</w:t>
          </w:r>
        </w:p>
      </w:docPartBody>
    </w:docPart>
    <w:docPart>
      <w:docPartPr>
        <w:name w:val="1E763A715F584501B2856FC84F44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99C04-1143-4BC8-ADDF-DA6DFAE9D737}"/>
      </w:docPartPr>
      <w:docPartBody>
        <w:p w:rsidR="00000000" w:rsidRDefault="00000000">
          <w:pPr>
            <w:pStyle w:val="1E763A715F584501B2856FC84F44EE69"/>
          </w:pPr>
          <w:r>
            <w:t>Sunday</w:t>
          </w:r>
        </w:p>
      </w:docPartBody>
    </w:docPart>
    <w:docPart>
      <w:docPartPr>
        <w:name w:val="1A72AB385E9E470B8DDC49A2EA51E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CDC5-FF0C-4897-9407-A580E216FCE1}"/>
      </w:docPartPr>
      <w:docPartBody>
        <w:p w:rsidR="00000000" w:rsidRDefault="00000000">
          <w:pPr>
            <w:pStyle w:val="1A72AB385E9E470B8DDC49A2EA51E0A4"/>
          </w:pPr>
          <w:r>
            <w:t>Monday</w:t>
          </w:r>
        </w:p>
      </w:docPartBody>
    </w:docPart>
    <w:docPart>
      <w:docPartPr>
        <w:name w:val="1AA03E512F09407F9EEB5B25B09C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8EA3-8646-4B3C-821F-A6579C8C534B}"/>
      </w:docPartPr>
      <w:docPartBody>
        <w:p w:rsidR="00000000" w:rsidRDefault="00000000">
          <w:pPr>
            <w:pStyle w:val="1AA03E512F09407F9EEB5B25B09C7360"/>
          </w:pPr>
          <w:r>
            <w:t>Tuesday</w:t>
          </w:r>
        </w:p>
      </w:docPartBody>
    </w:docPart>
    <w:docPart>
      <w:docPartPr>
        <w:name w:val="EA136A769C4B4242B7A71F5FE0E0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1774-3E30-43FA-A921-D46F01BB7640}"/>
      </w:docPartPr>
      <w:docPartBody>
        <w:p w:rsidR="00000000" w:rsidRDefault="00000000">
          <w:pPr>
            <w:pStyle w:val="EA136A769C4B4242B7A71F5FE0E03629"/>
          </w:pPr>
          <w:r>
            <w:t>Wednesday</w:t>
          </w:r>
        </w:p>
      </w:docPartBody>
    </w:docPart>
    <w:docPart>
      <w:docPartPr>
        <w:name w:val="030AB3B1F92E4A2B831882774D91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A202-9BD2-49B9-B856-B27B400E349E}"/>
      </w:docPartPr>
      <w:docPartBody>
        <w:p w:rsidR="00000000" w:rsidRDefault="00000000">
          <w:pPr>
            <w:pStyle w:val="030AB3B1F92E4A2B831882774D91CE3D"/>
          </w:pPr>
          <w:r>
            <w:t>Thursday</w:t>
          </w:r>
        </w:p>
      </w:docPartBody>
    </w:docPart>
    <w:docPart>
      <w:docPartPr>
        <w:name w:val="E1FDDBB9FDC340C69E6AC7C2B628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A80D-8169-4C20-95D2-4B73F94E018D}"/>
      </w:docPartPr>
      <w:docPartBody>
        <w:p w:rsidR="00000000" w:rsidRDefault="00000000">
          <w:pPr>
            <w:pStyle w:val="E1FDDBB9FDC340C69E6AC7C2B6287799"/>
          </w:pPr>
          <w:r>
            <w:t>Friday</w:t>
          </w:r>
        </w:p>
      </w:docPartBody>
    </w:docPart>
    <w:docPart>
      <w:docPartPr>
        <w:name w:val="7BDFA149EF28480680F7F6E457B6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5D72-0EB8-42C7-B6F6-0C7D20F35E3C}"/>
      </w:docPartPr>
      <w:docPartBody>
        <w:p w:rsidR="00000000" w:rsidRDefault="00000000">
          <w:pPr>
            <w:pStyle w:val="7BDFA149EF28480680F7F6E457B6AB5D"/>
          </w:pPr>
          <w:r>
            <w:t>Saturday</w:t>
          </w:r>
        </w:p>
      </w:docPartBody>
    </w:docPart>
    <w:docPart>
      <w:docPartPr>
        <w:name w:val="A92129906AC74BA6BF0CE9211E39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360D-DCE6-4AA1-A132-B2065DE54D48}"/>
      </w:docPartPr>
      <w:docPartBody>
        <w:p w:rsidR="00000000" w:rsidRDefault="00000000">
          <w:pPr>
            <w:pStyle w:val="A92129906AC74BA6BF0CE9211E39CFFE"/>
          </w:pPr>
          <w:r>
            <w:t>Sunday</w:t>
          </w:r>
        </w:p>
      </w:docPartBody>
    </w:docPart>
    <w:docPart>
      <w:docPartPr>
        <w:name w:val="40167E6D66174625B0B11A951896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D0803-ED36-4306-A715-37DF5E99597E}"/>
      </w:docPartPr>
      <w:docPartBody>
        <w:p w:rsidR="00000000" w:rsidRDefault="00000000">
          <w:pPr>
            <w:pStyle w:val="40167E6D66174625B0B11A9518962513"/>
          </w:pPr>
          <w:r>
            <w:t>Monday</w:t>
          </w:r>
        </w:p>
      </w:docPartBody>
    </w:docPart>
    <w:docPart>
      <w:docPartPr>
        <w:name w:val="7A3BB4438CF642B286EE75F91ED8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C3AF-D962-4D5E-A863-679D7A300A84}"/>
      </w:docPartPr>
      <w:docPartBody>
        <w:p w:rsidR="00000000" w:rsidRDefault="00000000">
          <w:pPr>
            <w:pStyle w:val="7A3BB4438CF642B286EE75F91ED8F7AD"/>
          </w:pPr>
          <w:r>
            <w:t>Tuesday</w:t>
          </w:r>
        </w:p>
      </w:docPartBody>
    </w:docPart>
    <w:docPart>
      <w:docPartPr>
        <w:name w:val="03FCDF93030346F9AA0BB3FA9784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AC6D-0022-401A-9EFD-83DD6563010F}"/>
      </w:docPartPr>
      <w:docPartBody>
        <w:p w:rsidR="00000000" w:rsidRDefault="00000000">
          <w:pPr>
            <w:pStyle w:val="03FCDF93030346F9AA0BB3FA97843798"/>
          </w:pPr>
          <w:r>
            <w:t>Wednesday</w:t>
          </w:r>
        </w:p>
      </w:docPartBody>
    </w:docPart>
    <w:docPart>
      <w:docPartPr>
        <w:name w:val="F55A513C14B140D49F4B1B9CC8AB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05E7-A8EF-486E-8E7C-3BAB2D099BD7}"/>
      </w:docPartPr>
      <w:docPartBody>
        <w:p w:rsidR="00000000" w:rsidRDefault="00000000">
          <w:pPr>
            <w:pStyle w:val="F55A513C14B140D49F4B1B9CC8ABE6DD"/>
          </w:pPr>
          <w:r>
            <w:t>Thursday</w:t>
          </w:r>
        </w:p>
      </w:docPartBody>
    </w:docPart>
    <w:docPart>
      <w:docPartPr>
        <w:name w:val="203E37B8816947CFACBABA41FC76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9DC9-A685-47B8-9A27-10798F3DE781}"/>
      </w:docPartPr>
      <w:docPartBody>
        <w:p w:rsidR="00000000" w:rsidRDefault="00000000">
          <w:pPr>
            <w:pStyle w:val="203E37B8816947CFACBABA41FC76B869"/>
          </w:pPr>
          <w:r>
            <w:t>Friday</w:t>
          </w:r>
        </w:p>
      </w:docPartBody>
    </w:docPart>
    <w:docPart>
      <w:docPartPr>
        <w:name w:val="51B525CC14154F43B1A77C1F049C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4E85-0E1B-469D-8D55-DBDCD24BC370}"/>
      </w:docPartPr>
      <w:docPartBody>
        <w:p w:rsidR="00000000" w:rsidRDefault="00000000">
          <w:pPr>
            <w:pStyle w:val="51B525CC14154F43B1A77C1F049CAF70"/>
          </w:pPr>
          <w:r>
            <w:t>Saturday</w:t>
          </w:r>
        </w:p>
      </w:docPartBody>
    </w:docPart>
    <w:docPart>
      <w:docPartPr>
        <w:name w:val="00635B20CADD4FEEBB4BD6E3A38D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E185-F492-49A7-AB49-1F7A341FE4F9}"/>
      </w:docPartPr>
      <w:docPartBody>
        <w:p w:rsidR="00000000" w:rsidRDefault="00000000">
          <w:pPr>
            <w:pStyle w:val="00635B20CADD4FEEBB4BD6E3A38D3BC4"/>
          </w:pPr>
          <w:r>
            <w:t>Sunday</w:t>
          </w:r>
        </w:p>
      </w:docPartBody>
    </w:docPart>
    <w:docPart>
      <w:docPartPr>
        <w:name w:val="A348953454AA43CCB34498FCC97D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6A04-CF05-4580-B942-737442C1CBBF}"/>
      </w:docPartPr>
      <w:docPartBody>
        <w:p w:rsidR="00000000" w:rsidRDefault="00000000">
          <w:pPr>
            <w:pStyle w:val="A348953454AA43CCB34498FCC97DF133"/>
          </w:pPr>
          <w:r>
            <w:t>Monday</w:t>
          </w:r>
        </w:p>
      </w:docPartBody>
    </w:docPart>
    <w:docPart>
      <w:docPartPr>
        <w:name w:val="F8E79A7EA2384E3CA9B5FD80C7AAF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78DB-06A5-46E2-B0B3-6AD7557E7AEE}"/>
      </w:docPartPr>
      <w:docPartBody>
        <w:p w:rsidR="00000000" w:rsidRDefault="00000000">
          <w:pPr>
            <w:pStyle w:val="F8E79A7EA2384E3CA9B5FD80C7AAFE39"/>
          </w:pPr>
          <w:r>
            <w:t>Tuesday</w:t>
          </w:r>
        </w:p>
      </w:docPartBody>
    </w:docPart>
    <w:docPart>
      <w:docPartPr>
        <w:name w:val="7FC82C2E7C9B42B695D70BD3555E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259E-BAAC-4339-9D05-1C784147CF07}"/>
      </w:docPartPr>
      <w:docPartBody>
        <w:p w:rsidR="00000000" w:rsidRDefault="00000000">
          <w:pPr>
            <w:pStyle w:val="7FC82C2E7C9B42B695D70BD3555E99D2"/>
          </w:pPr>
          <w:r>
            <w:t>Wednesday</w:t>
          </w:r>
        </w:p>
      </w:docPartBody>
    </w:docPart>
    <w:docPart>
      <w:docPartPr>
        <w:name w:val="E271992CF65B43E4B5882A927C49D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6BA83-ED48-4196-8198-2AACA3AEC46E}"/>
      </w:docPartPr>
      <w:docPartBody>
        <w:p w:rsidR="00000000" w:rsidRDefault="00000000">
          <w:pPr>
            <w:pStyle w:val="E271992CF65B43E4B5882A927C49D45A"/>
          </w:pPr>
          <w:r>
            <w:t>Thursday</w:t>
          </w:r>
        </w:p>
      </w:docPartBody>
    </w:docPart>
    <w:docPart>
      <w:docPartPr>
        <w:name w:val="66C4351ACD2F433B9DAC7703D116A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3FB2-AB8F-4167-9A0A-2D82CD93AE83}"/>
      </w:docPartPr>
      <w:docPartBody>
        <w:p w:rsidR="00000000" w:rsidRDefault="00000000">
          <w:pPr>
            <w:pStyle w:val="66C4351ACD2F433B9DAC7703D116A1C8"/>
          </w:pPr>
          <w:r>
            <w:t>Friday</w:t>
          </w:r>
        </w:p>
      </w:docPartBody>
    </w:docPart>
    <w:docPart>
      <w:docPartPr>
        <w:name w:val="22E1EE9D9532430E9DADBB475E138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304B-1CD7-4956-B27C-2968B7303D60}"/>
      </w:docPartPr>
      <w:docPartBody>
        <w:p w:rsidR="00000000" w:rsidRDefault="00000000">
          <w:pPr>
            <w:pStyle w:val="22E1EE9D9532430E9DADBB475E138A5D"/>
          </w:pPr>
          <w:r>
            <w:t>Saturday</w:t>
          </w:r>
        </w:p>
      </w:docPartBody>
    </w:docPart>
    <w:docPart>
      <w:docPartPr>
        <w:name w:val="A6D152297EAA4564B44FEB5A5824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1D66-C57E-4F98-92BF-9539CD1089AC}"/>
      </w:docPartPr>
      <w:docPartBody>
        <w:p w:rsidR="00000000" w:rsidRDefault="00000000">
          <w:pPr>
            <w:pStyle w:val="A6D152297EAA4564B44FEB5A582407FA"/>
          </w:pPr>
          <w:r>
            <w:t>Sunday</w:t>
          </w:r>
        </w:p>
      </w:docPartBody>
    </w:docPart>
    <w:docPart>
      <w:docPartPr>
        <w:name w:val="FE46F3CE80FC46589539CA45EC8A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ED00-8049-4842-9569-5A1FEA35C505}"/>
      </w:docPartPr>
      <w:docPartBody>
        <w:p w:rsidR="00000000" w:rsidRDefault="00000000">
          <w:pPr>
            <w:pStyle w:val="FE46F3CE80FC46589539CA45EC8A30E0"/>
          </w:pPr>
          <w:r>
            <w:t>Monday</w:t>
          </w:r>
        </w:p>
      </w:docPartBody>
    </w:docPart>
    <w:docPart>
      <w:docPartPr>
        <w:name w:val="EBF3F3BBBF7F4BC39E71F85E8F31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A25D3-324E-4448-BB2F-04FEB20FC17C}"/>
      </w:docPartPr>
      <w:docPartBody>
        <w:p w:rsidR="00000000" w:rsidRDefault="00000000">
          <w:pPr>
            <w:pStyle w:val="EBF3F3BBBF7F4BC39E71F85E8F31E23B"/>
          </w:pPr>
          <w:r>
            <w:t>Tuesday</w:t>
          </w:r>
        </w:p>
      </w:docPartBody>
    </w:docPart>
    <w:docPart>
      <w:docPartPr>
        <w:name w:val="063D6B8ECCCD458DA109DC5C6B6C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7B3E-1139-4715-BBA8-4AB3C086F4E2}"/>
      </w:docPartPr>
      <w:docPartBody>
        <w:p w:rsidR="00000000" w:rsidRDefault="00000000">
          <w:pPr>
            <w:pStyle w:val="063D6B8ECCCD458DA109DC5C6B6C2387"/>
          </w:pPr>
          <w:r>
            <w:t>Wednesday</w:t>
          </w:r>
        </w:p>
      </w:docPartBody>
    </w:docPart>
    <w:docPart>
      <w:docPartPr>
        <w:name w:val="90617BD8DFE54B3E9A5532A14EE3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F97E-CE12-4003-8C32-BB0B475C074C}"/>
      </w:docPartPr>
      <w:docPartBody>
        <w:p w:rsidR="00000000" w:rsidRDefault="00000000">
          <w:pPr>
            <w:pStyle w:val="90617BD8DFE54B3E9A5532A14EE38CE1"/>
          </w:pPr>
          <w:r>
            <w:t>Thursday</w:t>
          </w:r>
        </w:p>
      </w:docPartBody>
    </w:docPart>
    <w:docPart>
      <w:docPartPr>
        <w:name w:val="504ECE388BFB4E26B1A5C7E07C89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67AE-F3A9-461B-8838-F741D5815A1B}"/>
      </w:docPartPr>
      <w:docPartBody>
        <w:p w:rsidR="00000000" w:rsidRDefault="00000000">
          <w:pPr>
            <w:pStyle w:val="504ECE388BFB4E26B1A5C7E07C89335B"/>
          </w:pPr>
          <w:r>
            <w:t>Friday</w:t>
          </w:r>
        </w:p>
      </w:docPartBody>
    </w:docPart>
    <w:docPart>
      <w:docPartPr>
        <w:name w:val="1111A678A0134AF8AE8AA986A2CF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CE75-6EFD-43A6-B76D-FBC462BBFA52}"/>
      </w:docPartPr>
      <w:docPartBody>
        <w:p w:rsidR="00000000" w:rsidRDefault="00000000">
          <w:pPr>
            <w:pStyle w:val="1111A678A0134AF8AE8AA986A2CFF3E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22"/>
    <w:rsid w:val="00151EB0"/>
    <w:rsid w:val="00164F96"/>
    <w:rsid w:val="001E6EF5"/>
    <w:rsid w:val="00247E67"/>
    <w:rsid w:val="00345CB0"/>
    <w:rsid w:val="0037211B"/>
    <w:rsid w:val="003A5EE9"/>
    <w:rsid w:val="00413498"/>
    <w:rsid w:val="00435E6B"/>
    <w:rsid w:val="00437344"/>
    <w:rsid w:val="00453405"/>
    <w:rsid w:val="00466CDB"/>
    <w:rsid w:val="0049731E"/>
    <w:rsid w:val="004F37E0"/>
    <w:rsid w:val="0054342F"/>
    <w:rsid w:val="00573D1D"/>
    <w:rsid w:val="005B006B"/>
    <w:rsid w:val="005E7443"/>
    <w:rsid w:val="0060290D"/>
    <w:rsid w:val="00647BEB"/>
    <w:rsid w:val="006C254F"/>
    <w:rsid w:val="006C5A81"/>
    <w:rsid w:val="00715DE1"/>
    <w:rsid w:val="0078030A"/>
    <w:rsid w:val="007928C4"/>
    <w:rsid w:val="007E5373"/>
    <w:rsid w:val="00820CE9"/>
    <w:rsid w:val="008D6E1A"/>
    <w:rsid w:val="00911146"/>
    <w:rsid w:val="00A00A00"/>
    <w:rsid w:val="00A3607C"/>
    <w:rsid w:val="00A72E25"/>
    <w:rsid w:val="00AE429C"/>
    <w:rsid w:val="00B22A89"/>
    <w:rsid w:val="00B70D1B"/>
    <w:rsid w:val="00B832A8"/>
    <w:rsid w:val="00BC4342"/>
    <w:rsid w:val="00BC7842"/>
    <w:rsid w:val="00C04C8F"/>
    <w:rsid w:val="00CD2EB3"/>
    <w:rsid w:val="00CF47A7"/>
    <w:rsid w:val="00D44022"/>
    <w:rsid w:val="00DC1935"/>
    <w:rsid w:val="00DE63D0"/>
    <w:rsid w:val="00E2721E"/>
    <w:rsid w:val="00E93510"/>
    <w:rsid w:val="00F01052"/>
    <w:rsid w:val="00F219AD"/>
    <w:rsid w:val="00F243DA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6B6960151B4F3D9599468B140FE827">
    <w:name w:val="556B6960151B4F3D9599468B140FE827"/>
    <w:rsid w:val="007928C4"/>
    <w:rPr>
      <w:kern w:val="2"/>
      <w14:ligatures w14:val="standardContextual"/>
    </w:rPr>
  </w:style>
  <w:style w:type="paragraph" w:customStyle="1" w:styleId="48A038585EC942D980AA7215BDAAA5B5">
    <w:name w:val="48A038585EC942D980AA7215BDAAA5B5"/>
    <w:rsid w:val="007928C4"/>
    <w:rPr>
      <w:kern w:val="2"/>
      <w14:ligatures w14:val="standardContextual"/>
    </w:rPr>
  </w:style>
  <w:style w:type="paragraph" w:customStyle="1" w:styleId="D272AAC1BD1F42EE90C07995671A9386">
    <w:name w:val="D272AAC1BD1F42EE90C07995671A9386"/>
    <w:rsid w:val="007928C4"/>
    <w:rPr>
      <w:kern w:val="2"/>
      <w14:ligatures w14:val="standardContextual"/>
    </w:rPr>
  </w:style>
  <w:style w:type="paragraph" w:customStyle="1" w:styleId="63C514E4FA954A32A12F7E25BF9868ED">
    <w:name w:val="63C514E4FA954A32A12F7E25BF9868ED"/>
    <w:rsid w:val="007928C4"/>
    <w:rPr>
      <w:kern w:val="2"/>
      <w14:ligatures w14:val="standardContextual"/>
    </w:rPr>
  </w:style>
  <w:style w:type="paragraph" w:customStyle="1" w:styleId="750483F7EA0E49709A5B37C842A4D048">
    <w:name w:val="750483F7EA0E49709A5B37C842A4D048"/>
    <w:rsid w:val="007928C4"/>
    <w:rPr>
      <w:kern w:val="2"/>
      <w14:ligatures w14:val="standardContextual"/>
    </w:rPr>
  </w:style>
  <w:style w:type="paragraph" w:customStyle="1" w:styleId="82C8F56DA6B04D1483F69DADC9E85943">
    <w:name w:val="82C8F56DA6B04D1483F69DADC9E85943"/>
    <w:rsid w:val="007928C4"/>
    <w:rPr>
      <w:kern w:val="2"/>
      <w14:ligatures w14:val="standardContextual"/>
    </w:rPr>
  </w:style>
  <w:style w:type="paragraph" w:customStyle="1" w:styleId="6957B1CACF7F4956AA7A9A5641F492CA">
    <w:name w:val="6957B1CACF7F4956AA7A9A5641F492CA"/>
    <w:rsid w:val="007928C4"/>
    <w:rPr>
      <w:kern w:val="2"/>
      <w14:ligatures w14:val="standardContextual"/>
    </w:rPr>
  </w:style>
  <w:style w:type="paragraph" w:customStyle="1" w:styleId="CCE87C8985D9441D9313D0798149584D">
    <w:name w:val="CCE87C8985D9441D9313D0798149584D"/>
    <w:rsid w:val="007928C4"/>
    <w:rPr>
      <w:kern w:val="2"/>
      <w14:ligatures w14:val="standardContextual"/>
    </w:rPr>
  </w:style>
  <w:style w:type="paragraph" w:customStyle="1" w:styleId="70D9D97D7F944154A76CAF2D59F47341">
    <w:name w:val="70D9D97D7F944154A76CAF2D59F47341"/>
    <w:rsid w:val="007928C4"/>
    <w:rPr>
      <w:kern w:val="2"/>
      <w14:ligatures w14:val="standardContextual"/>
    </w:rPr>
  </w:style>
  <w:style w:type="paragraph" w:customStyle="1" w:styleId="9FCCD28306144C7F8F19DA797F861946">
    <w:name w:val="9FCCD28306144C7F8F19DA797F861946"/>
    <w:rsid w:val="007928C4"/>
    <w:rPr>
      <w:kern w:val="2"/>
      <w14:ligatures w14:val="standardContextual"/>
    </w:rPr>
  </w:style>
  <w:style w:type="paragraph" w:customStyle="1" w:styleId="87F8CEA08F5A44F48FC880B93FFF562B">
    <w:name w:val="87F8CEA08F5A44F48FC880B93FFF562B"/>
    <w:rsid w:val="007928C4"/>
    <w:rPr>
      <w:kern w:val="2"/>
      <w14:ligatures w14:val="standardContextual"/>
    </w:rPr>
  </w:style>
  <w:style w:type="paragraph" w:customStyle="1" w:styleId="EFA9FFF1FA9249BBB7805864CEB755CA">
    <w:name w:val="EFA9FFF1FA9249BBB7805864CEB755CA"/>
    <w:rsid w:val="007928C4"/>
    <w:rPr>
      <w:kern w:val="2"/>
      <w14:ligatures w14:val="standardContextual"/>
    </w:rPr>
  </w:style>
  <w:style w:type="paragraph" w:customStyle="1" w:styleId="A7FEB91545044FDCA4A163A6FC59FE15">
    <w:name w:val="A7FEB91545044FDCA4A163A6FC59FE15"/>
    <w:rsid w:val="007928C4"/>
    <w:rPr>
      <w:kern w:val="2"/>
      <w14:ligatures w14:val="standardContextual"/>
    </w:rPr>
  </w:style>
  <w:style w:type="paragraph" w:customStyle="1" w:styleId="95D87CB808524CE5BC14D11E3320D4B8">
    <w:name w:val="95D87CB808524CE5BC14D11E3320D4B8"/>
    <w:rsid w:val="007928C4"/>
    <w:rPr>
      <w:kern w:val="2"/>
      <w14:ligatures w14:val="standardContextual"/>
    </w:rPr>
  </w:style>
  <w:style w:type="paragraph" w:customStyle="1" w:styleId="F9BFDEF84A4A498AB00492261FA620E0">
    <w:name w:val="F9BFDEF84A4A498AB00492261FA620E0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702361B2C49D4984714B39254F3E8">
    <w:name w:val="B0D702361B2C49D4984714B39254F3E8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9B53AE67D40489A880CCDBAA64764">
    <w:name w:val="4129B53AE67D40489A880CCDBAA64764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11A734F6C4FFD950FD59D9181DDCA">
    <w:name w:val="9A311A734F6C4FFD950FD59D9181DDCA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101F849E8449A9F45787CC736AD21">
    <w:name w:val="E15101F849E8449A9F45787CC736AD21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7D0E190804597896DC5F82FB45D2B">
    <w:name w:val="FEB7D0E190804597896DC5F82FB45D2B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A85B01E134B2D9BB63B361FF13AD9">
    <w:name w:val="1A0A85B01E134B2D9BB63B361FF13AD9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D3771CE3F42968EE9D18DECE7B59C">
    <w:name w:val="A7CD3771CE3F42968EE9D18DECE7B59C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F63A7A8A5456281FF32FB309C1DCF">
    <w:name w:val="C08F63A7A8A5456281FF32FB309C1DCF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D97E5DC1243009C0068020B9C1814">
    <w:name w:val="E02D97E5DC1243009C0068020B9C1814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4CC408ED04ED2AFEF7012EC2A10E8">
    <w:name w:val="8F54CC408ED04ED2AFEF7012EC2A10E8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960319844C75A1086C924D73D12B">
    <w:name w:val="D14C960319844C75A1086C924D73D12B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E2401575F4F718B54D0D47C939ACF">
    <w:name w:val="21AE2401575F4F718B54D0D47C939ACF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1F283BDD04018BFFFEAB4F33A28D6">
    <w:name w:val="5B01F283BDD04018BFFFEAB4F33A28D6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585B50D74471B80412763B03131FB">
    <w:name w:val="0CD585B50D74471B80412763B03131FB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1CA1AEF624118940FD4765992EB6D">
    <w:name w:val="D621CA1AEF624118940FD4765992EB6D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B3D2B73AB41149A8F10B18046188E">
    <w:name w:val="BC6B3D2B73AB41149A8F10B18046188E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64408DFA44E94B2E3AEBDF5888BE8">
    <w:name w:val="46264408DFA44E94B2E3AEBDF5888BE8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B79148AD74E458A541A6020653BBC">
    <w:name w:val="16EB79148AD74E458A541A6020653BBC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1A1F171D3438D9FD2111F26F056DC">
    <w:name w:val="1341A1F171D3438D9FD2111F26F056DC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400BE033D49B68E8C6BB41BD80B0A">
    <w:name w:val="8E1400BE033D49B68E8C6BB41BD80B0A"/>
    <w:rsid w:val="00602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025425D07443AB6D5C0ED056FF548">
    <w:name w:val="478025425D07443AB6D5C0ED056FF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C3B44166C41E6A4EFBEB0BB9E2B6B">
    <w:name w:val="3A4C3B44166C41E6A4EFBEB0BB9E2B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67221F5C6455D8A884CEEF3BAAAE2">
    <w:name w:val="E2867221F5C6455D8A884CEEF3BAAA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8B34A25F64385BA383513939AE253">
    <w:name w:val="CE08B34A25F64385BA383513939AE2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F362C12C1448EB9DF2792367C9B92">
    <w:name w:val="87BF362C12C1448EB9DF2792367C9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EFF9380024CE79EE50621284A5A26">
    <w:name w:val="947EFF9380024CE79EE50621284A5A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61FE74B154CCCB69443681ED42A59">
    <w:name w:val="6FF61FE74B154CCCB69443681ED42A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3D7E261E740CA8FBDD04AE4169D5A">
    <w:name w:val="03B3D7E261E740CA8FBDD04AE4169D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2BED8864940A39A2AD8B82667C634">
    <w:name w:val="8852BED8864940A39A2AD8B82667C6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39802633E49DEA1AB7FA00391D482">
    <w:name w:val="97E39802633E49DEA1AB7FA00391D4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C99179CFF4A3C9D781EDE456FD323">
    <w:name w:val="4ABC99179CFF4A3C9D781EDE456FD3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03D8088604C89A5924D8A1E106759">
    <w:name w:val="D3303D8088604C89A5924D8A1E106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C497F870E4E9583304488BD4A9560">
    <w:name w:val="8E2C497F870E4E9583304488BD4A95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4F82466D54BA5BBE4ADE18CDD9066">
    <w:name w:val="9DA4F82466D54BA5BBE4ADE18CDD90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63A715F584501B2856FC84F44EE69">
    <w:name w:val="1E763A715F584501B2856FC84F44EE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2AB385E9E470B8DDC49A2EA51E0A4">
    <w:name w:val="1A72AB385E9E470B8DDC49A2EA51E0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03E512F09407F9EEB5B25B09C7360">
    <w:name w:val="1AA03E512F09407F9EEB5B25B09C73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36A769C4B4242B7A71F5FE0E03629">
    <w:name w:val="EA136A769C4B4242B7A71F5FE0E036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AB3B1F92E4A2B831882774D91CE3D">
    <w:name w:val="030AB3B1F92E4A2B831882774D91C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DDBB9FDC340C69E6AC7C2B6287799">
    <w:name w:val="E1FDDBB9FDC340C69E6AC7C2B62877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FA149EF28480680F7F6E457B6AB5D">
    <w:name w:val="7BDFA149EF28480680F7F6E457B6A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2FA0AE998437FB11F82A94AC3258B">
    <w:name w:val="2272FA0AE998437FB11F82A94AC325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868D1279049B886465A75F779C1AF">
    <w:name w:val="722868D1279049B886465A75F779C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430C7AB2C46D5A5DE3993FB4330DA">
    <w:name w:val="70C430C7AB2C46D5A5DE3993FB4330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9A9E6EB9D48B995640664FFAFBDA5">
    <w:name w:val="9189A9E6EB9D48B995640664FFAFB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207FF5DC6475094274729DE0F357D">
    <w:name w:val="614207FF5DC6475094274729DE0F35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B5695307844E7A32C5488726F8576">
    <w:name w:val="F7DB5695307844E7A32C5488726F85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42F46AEE6443CAC0797728C11231E">
    <w:name w:val="BF342F46AEE6443CAC0797728C1123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88AE2B40C46E0B745BFBA036D6562">
    <w:name w:val="35F88AE2B40C46E0B745BFBA036D65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714C9FFA0412CB056E21439C6D27B">
    <w:name w:val="55A714C9FFA0412CB056E21439C6D2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986EAF87B4236A0D2EFA2D85CE8C9">
    <w:name w:val="08B986EAF87B4236A0D2EFA2D85CE8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159A9069A400792C31F46DBC71345">
    <w:name w:val="522159A9069A400792C31F46DBC713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AB39FF1CD41D59224ADE489231660">
    <w:name w:val="F76AB39FF1CD41D59224ADE4892316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2B3FA5BDF435B95E08D50C4085904">
    <w:name w:val="AF32B3FA5BDF435B95E08D50C4085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250A4EEA6417E9099D632A2BC41AF">
    <w:name w:val="B6A250A4EEA6417E9099D632A2BC4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129906AC74BA6BF0CE9211E39CFFE">
    <w:name w:val="A92129906AC74BA6BF0CE9211E39CF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67E6D66174625B0B11A9518962513">
    <w:name w:val="40167E6D66174625B0B11A95189625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BB4438CF642B286EE75F91ED8F7AD">
    <w:name w:val="7A3BB4438CF642B286EE75F91ED8F7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FCDF93030346F9AA0BB3FA97843798">
    <w:name w:val="03FCDF93030346F9AA0BB3FA97843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A513C14B140D49F4B1B9CC8ABE6DD">
    <w:name w:val="F55A513C14B140D49F4B1B9CC8ABE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37B8816947CFACBABA41FC76B869">
    <w:name w:val="203E37B8816947CFACBABA41FC76B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525CC14154F43B1A77C1F049CAF70">
    <w:name w:val="51B525CC14154F43B1A77C1F049CAF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35B20CADD4FEEBB4BD6E3A38D3BC4">
    <w:name w:val="00635B20CADD4FEEBB4BD6E3A38D3B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8953454AA43CCB34498FCC97DF133">
    <w:name w:val="A348953454AA43CCB34498FCC97DF1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79A7EA2384E3CA9B5FD80C7AAFE39">
    <w:name w:val="F8E79A7EA2384E3CA9B5FD80C7AAF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82C2E7C9B42B695D70BD3555E99D2">
    <w:name w:val="7FC82C2E7C9B42B695D70BD3555E9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1992CF65B43E4B5882A927C49D45A">
    <w:name w:val="E271992CF65B43E4B5882A927C49D4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4351ACD2F433B9DAC7703D116A1C8">
    <w:name w:val="66C4351ACD2F433B9DAC7703D116A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1EE9D9532430E9DADBB475E138A5D">
    <w:name w:val="22E1EE9D9532430E9DADBB475E138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152297EAA4564B44FEB5A582407FA">
    <w:name w:val="A6D152297EAA4564B44FEB5A582407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6F3CE80FC46589539CA45EC8A30E0">
    <w:name w:val="FE46F3CE80FC46589539CA45EC8A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3F3BBBF7F4BC39E71F85E8F31E23B">
    <w:name w:val="EBF3F3BBBF7F4BC39E71F85E8F31E2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D6B8ECCCD458DA109DC5C6B6C2387">
    <w:name w:val="063D6B8ECCCD458DA109DC5C6B6C2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17BD8DFE54B3E9A5532A14EE38CE1">
    <w:name w:val="90617BD8DFE54B3E9A5532A14EE38C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ECE388BFB4E26B1A5C7E07C89335B">
    <w:name w:val="504ECE388BFB4E26B1A5C7E07C8933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1A678A0134AF8AE8AA986A2CFF3E5">
    <w:name w:val="1111A678A0134AF8AE8AA986A2CFF3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843E5C30641BC9E295391EC577643">
    <w:name w:val="63C843E5C30641BC9E295391EC5776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85270-B651-4976-B72B-B80CADB46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{CF30295D-63B6-4063-93BA-1B4EF815456B}tf16382936_win32</Template>
  <TotalTime>42</TotalTime>
  <Pages>9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Lundbeck, Catherine A-CTR (FAA)</dc:creator>
  <cp:keywords/>
  <dc:description/>
  <cp:lastModifiedBy>Lundbeck, Catherine A-CTR (FAA)</cp:lastModifiedBy>
  <cp:revision>5</cp:revision>
  <dcterms:created xsi:type="dcterms:W3CDTF">2025-11-10T14:13:00Z</dcterms:created>
  <dcterms:modified xsi:type="dcterms:W3CDTF">2025-11-11T17:06:00Z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